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7DE" w:rsidRPr="00AE5FA6" w:rsidRDefault="000F17DE" w:rsidP="00E81C8C">
      <w:pPr>
        <w:pStyle w:val="af"/>
        <w:ind w:firstLine="360"/>
        <w:rPr>
          <w:rFonts w:asciiTheme="minorEastAsia" w:eastAsiaTheme="minorEastAsia" w:hAnsiTheme="minorEastAsia" w:hint="eastAsia"/>
          <w:sz w:val="18"/>
          <w:szCs w:val="18"/>
        </w:rPr>
      </w:pPr>
    </w:p>
    <w:p w:rsidR="00A61F5B" w:rsidRPr="00AE5FA6" w:rsidRDefault="00A61F5B" w:rsidP="00A61F5B">
      <w:pPr>
        <w:jc w:val="center"/>
        <w:rPr>
          <w:rFonts w:asciiTheme="minorEastAsia" w:eastAsiaTheme="minorEastAsia" w:hAnsiTheme="minorEastAsia" w:cs="微软雅黑"/>
          <w:b/>
          <w:bCs/>
          <w:szCs w:val="21"/>
        </w:rPr>
      </w:pPr>
      <w:r w:rsidRPr="00AE5FA6">
        <w:rPr>
          <w:rFonts w:asciiTheme="minorEastAsia" w:eastAsiaTheme="minorEastAsia" w:hAnsiTheme="minorEastAsia" w:cs="微软雅黑" w:hint="eastAsia"/>
          <w:b/>
          <w:bCs/>
          <w:szCs w:val="21"/>
        </w:rPr>
        <w:t xml:space="preserve">网易邮箱帐号修复申请授权书 </w:t>
      </w:r>
    </w:p>
    <w:p w:rsidR="00A61F5B" w:rsidRPr="00AE5FA6" w:rsidRDefault="00A61F5B" w:rsidP="00A61F5B">
      <w:pPr>
        <w:jc w:val="center"/>
        <w:rPr>
          <w:rFonts w:asciiTheme="minorEastAsia" w:eastAsiaTheme="minorEastAsia" w:hAnsiTheme="minorEastAsia" w:cs="微软雅黑"/>
          <w:bCs/>
          <w:sz w:val="18"/>
          <w:szCs w:val="18"/>
        </w:rPr>
      </w:pPr>
      <w:r w:rsidRPr="00AE5FA6">
        <w:rPr>
          <w:rFonts w:asciiTheme="minorEastAsia" w:eastAsiaTheme="minorEastAsia" w:hAnsiTheme="minorEastAsia" w:cs="微软雅黑" w:hint="eastAsia"/>
          <w:bCs/>
          <w:sz w:val="18"/>
          <w:szCs w:val="18"/>
        </w:rPr>
        <w:t>（163/126/yeah.net/VIP163/VIP126/188邮箱）</w:t>
      </w:r>
    </w:p>
    <w:p w:rsidR="00A61F5B" w:rsidRPr="00AE5FA6" w:rsidRDefault="00A61F5B" w:rsidP="00A61F5B">
      <w:pPr>
        <w:rPr>
          <w:rFonts w:asciiTheme="minorEastAsia" w:eastAsiaTheme="minorEastAsia" w:hAnsiTheme="minorEastAsia" w:cs="微软雅黑"/>
          <w:b/>
          <w:bCs/>
          <w:sz w:val="18"/>
          <w:szCs w:val="18"/>
        </w:rPr>
      </w:pPr>
    </w:p>
    <w:p w:rsidR="000F17DE" w:rsidRPr="00AE5FA6" w:rsidRDefault="00A61F5B" w:rsidP="00A61F5B">
      <w:pPr>
        <w:rPr>
          <w:rFonts w:asciiTheme="minorEastAsia" w:eastAsiaTheme="minorEastAsia" w:hAnsiTheme="minorEastAsia" w:cs="微软雅黑" w:hint="eastAsia"/>
          <w:b/>
          <w:bCs/>
          <w:sz w:val="18"/>
          <w:szCs w:val="18"/>
        </w:rPr>
      </w:pPr>
      <w:r w:rsidRPr="00AE5FA6">
        <w:rPr>
          <w:rFonts w:asciiTheme="minorEastAsia" w:eastAsiaTheme="minorEastAsia" w:hAnsiTheme="minorEastAsia" w:cs="微软雅黑" w:hint="eastAsia"/>
          <w:b/>
          <w:bCs/>
          <w:color w:val="FF0000"/>
          <w:sz w:val="18"/>
          <w:szCs w:val="18"/>
        </w:rPr>
        <w:t>请您</w:t>
      </w:r>
      <w:r w:rsidRPr="00AE5FA6">
        <w:rPr>
          <w:rFonts w:asciiTheme="minorEastAsia" w:eastAsiaTheme="minorEastAsia" w:hAnsiTheme="minorEastAsia" w:cs="微软雅黑" w:hint="eastAsia"/>
          <w:b/>
          <w:bCs/>
          <w:sz w:val="18"/>
          <w:szCs w:val="18"/>
        </w:rPr>
        <w:t>打印申请表后</w:t>
      </w:r>
      <w:r w:rsidRPr="00AE5FA6">
        <w:rPr>
          <w:rFonts w:asciiTheme="minorEastAsia" w:eastAsiaTheme="minorEastAsia" w:hAnsiTheme="minorEastAsia" w:cs="微软雅黑" w:hint="eastAsia"/>
          <w:b/>
          <w:bCs/>
          <w:color w:val="FF0000"/>
          <w:sz w:val="18"/>
          <w:szCs w:val="18"/>
        </w:rPr>
        <w:t>手写内容</w:t>
      </w:r>
      <w:r w:rsidR="00E34E4E">
        <w:rPr>
          <w:rFonts w:asciiTheme="minorEastAsia" w:eastAsiaTheme="minorEastAsia" w:hAnsiTheme="minorEastAsia" w:cs="微软雅黑" w:hint="eastAsia"/>
          <w:b/>
          <w:bCs/>
          <w:sz w:val="18"/>
          <w:szCs w:val="18"/>
        </w:rPr>
        <w:t>,将</w:t>
      </w:r>
      <w:r w:rsidR="00E34E4E">
        <w:rPr>
          <w:rFonts w:asciiTheme="minorEastAsia" w:eastAsiaTheme="minorEastAsia" w:hAnsiTheme="minorEastAsia" w:cs="微软雅黑"/>
          <w:b/>
          <w:bCs/>
          <w:sz w:val="18"/>
          <w:szCs w:val="18"/>
        </w:rPr>
        <w:t>全部内容</w:t>
      </w:r>
      <w:r w:rsidRPr="00AE5FA6">
        <w:rPr>
          <w:rFonts w:asciiTheme="minorEastAsia" w:eastAsiaTheme="minorEastAsia" w:hAnsiTheme="minorEastAsia" w:cs="微软雅黑" w:hint="eastAsia"/>
          <w:b/>
          <w:bCs/>
          <w:sz w:val="18"/>
          <w:szCs w:val="18"/>
        </w:rPr>
        <w:t>填好并</w:t>
      </w:r>
      <w:r w:rsidRPr="00AE5FA6">
        <w:rPr>
          <w:rFonts w:asciiTheme="minorEastAsia" w:eastAsiaTheme="minorEastAsia" w:hAnsiTheme="minorEastAsia" w:cs="微软雅黑" w:hint="eastAsia"/>
          <w:b/>
          <w:bCs/>
          <w:color w:val="FF0000"/>
          <w:sz w:val="18"/>
          <w:szCs w:val="18"/>
        </w:rPr>
        <w:t>加盖公章</w:t>
      </w:r>
      <w:r w:rsidRPr="00AE5FA6">
        <w:rPr>
          <w:rFonts w:asciiTheme="minorEastAsia" w:eastAsiaTheme="minorEastAsia" w:hAnsiTheme="minorEastAsia" w:cs="微软雅黑" w:hint="eastAsia"/>
          <w:b/>
          <w:bCs/>
          <w:sz w:val="18"/>
          <w:szCs w:val="18"/>
        </w:rPr>
        <w:t>的</w:t>
      </w:r>
      <w:r w:rsidRPr="00AE5FA6">
        <w:rPr>
          <w:rFonts w:asciiTheme="minorEastAsia" w:eastAsiaTheme="minorEastAsia" w:hAnsiTheme="minorEastAsia" w:cs="微软雅黑" w:hint="eastAsia"/>
          <w:b/>
          <w:bCs/>
          <w:color w:val="FF0000"/>
          <w:sz w:val="18"/>
          <w:szCs w:val="18"/>
        </w:rPr>
        <w:t>彩色扫描件</w:t>
      </w:r>
      <w:r w:rsidR="00E34E4E">
        <w:rPr>
          <w:rFonts w:asciiTheme="minorEastAsia" w:eastAsiaTheme="minorEastAsia" w:hAnsiTheme="minorEastAsia" w:cs="微软雅黑" w:hint="eastAsia"/>
          <w:b/>
          <w:bCs/>
          <w:sz w:val="18"/>
          <w:szCs w:val="18"/>
        </w:rPr>
        <w:t>在</w:t>
      </w:r>
      <w:r w:rsidR="00E10613">
        <w:rPr>
          <w:rFonts w:asciiTheme="minorEastAsia" w:eastAsiaTheme="minorEastAsia" w:hAnsiTheme="minorEastAsia" w:cs="微软雅黑"/>
          <w:b/>
          <w:bCs/>
          <w:sz w:val="18"/>
          <w:szCs w:val="18"/>
        </w:rPr>
        <w:t>Mima.163.com[</w:t>
      </w:r>
      <w:r w:rsidR="00E10613">
        <w:rPr>
          <w:rFonts w:asciiTheme="minorEastAsia" w:eastAsiaTheme="minorEastAsia" w:hAnsiTheme="minorEastAsia" w:cs="微软雅黑" w:hint="eastAsia"/>
          <w:b/>
          <w:bCs/>
          <w:sz w:val="18"/>
          <w:szCs w:val="18"/>
        </w:rPr>
        <w:t>上传</w:t>
      </w:r>
      <w:r w:rsidR="00E10613">
        <w:rPr>
          <w:rFonts w:asciiTheme="minorEastAsia" w:eastAsiaTheme="minorEastAsia" w:hAnsiTheme="minorEastAsia" w:cs="微软雅黑"/>
          <w:b/>
          <w:bCs/>
          <w:sz w:val="18"/>
          <w:szCs w:val="18"/>
        </w:rPr>
        <w:t>企业授权书]</w:t>
      </w:r>
      <w:r w:rsidR="00E10613">
        <w:rPr>
          <w:rFonts w:asciiTheme="minorEastAsia" w:eastAsiaTheme="minorEastAsia" w:hAnsiTheme="minorEastAsia" w:cs="微软雅黑" w:hint="eastAsia"/>
          <w:b/>
          <w:bCs/>
          <w:sz w:val="18"/>
          <w:szCs w:val="18"/>
        </w:rPr>
        <w:t>功能</w:t>
      </w:r>
      <w:r w:rsidR="00E10613">
        <w:rPr>
          <w:rFonts w:asciiTheme="minorEastAsia" w:eastAsiaTheme="minorEastAsia" w:hAnsiTheme="minorEastAsia" w:cs="微软雅黑"/>
          <w:b/>
          <w:bCs/>
          <w:sz w:val="18"/>
          <w:szCs w:val="18"/>
        </w:rPr>
        <w:t>页</w:t>
      </w:r>
      <w:r w:rsidR="00E10613">
        <w:rPr>
          <w:rFonts w:asciiTheme="minorEastAsia" w:eastAsiaTheme="minorEastAsia" w:hAnsiTheme="minorEastAsia" w:cs="微软雅黑" w:hint="eastAsia"/>
          <w:b/>
          <w:bCs/>
          <w:sz w:val="18"/>
          <w:szCs w:val="18"/>
        </w:rPr>
        <w:t>提交</w:t>
      </w:r>
      <w:r w:rsidR="00E10613">
        <w:rPr>
          <w:rFonts w:asciiTheme="minorEastAsia" w:eastAsiaTheme="minorEastAsia" w:hAnsiTheme="minorEastAsia" w:cs="微软雅黑"/>
          <w:b/>
          <w:bCs/>
          <w:sz w:val="18"/>
          <w:szCs w:val="18"/>
        </w:rPr>
        <w:t>上传。</w:t>
      </w:r>
    </w:p>
    <w:p w:rsidR="00905207" w:rsidRPr="00AE5FA6" w:rsidRDefault="00905207" w:rsidP="00A61F5B">
      <w:pPr>
        <w:rPr>
          <w:rFonts w:asciiTheme="minorEastAsia" w:eastAsiaTheme="minorEastAsia" w:hAnsiTheme="minorEastAsia" w:cs="微软雅黑"/>
          <w:b/>
          <w:bCs/>
          <w:sz w:val="18"/>
          <w:szCs w:val="18"/>
        </w:rPr>
      </w:pPr>
    </w:p>
    <w:p w:rsidR="001D72C6" w:rsidRDefault="001D72C6" w:rsidP="001D72C6">
      <w:pPr>
        <w:rPr>
          <w:rFonts w:asciiTheme="minorEastAsia" w:eastAsiaTheme="minorEastAsia" w:hAnsiTheme="minorEastAsia" w:cs="微软雅黑"/>
          <w:bCs/>
          <w:sz w:val="18"/>
          <w:szCs w:val="18"/>
        </w:rPr>
      </w:pPr>
    </w:p>
    <w:p w:rsidR="00E34E4E" w:rsidRPr="00E34E4E" w:rsidRDefault="00E34E4E" w:rsidP="001D72C6">
      <w:pPr>
        <w:rPr>
          <w:rFonts w:asciiTheme="minorEastAsia" w:eastAsiaTheme="minorEastAsia" w:hAnsiTheme="minorEastAsia" w:cs="微软雅黑" w:hint="eastAsia"/>
          <w:bCs/>
          <w:sz w:val="18"/>
          <w:szCs w:val="18"/>
        </w:rPr>
      </w:pPr>
      <w:r>
        <w:rPr>
          <w:rFonts w:asciiTheme="minorEastAsia" w:eastAsiaTheme="minorEastAsia" w:hAnsiTheme="minorEastAsia" w:cs="微软雅黑" w:hint="eastAsia"/>
          <w:bCs/>
          <w:sz w:val="18"/>
          <w:szCs w:val="18"/>
        </w:rPr>
        <w:t>注</w:t>
      </w:r>
      <w:r w:rsidRPr="00E34E4E">
        <w:rPr>
          <w:rFonts w:asciiTheme="minorEastAsia" w:eastAsiaTheme="minorEastAsia" w:hAnsiTheme="minorEastAsia" w:cs="微软雅黑"/>
          <w:bCs/>
          <w:sz w:val="18"/>
          <w:szCs w:val="18"/>
        </w:rPr>
        <w:t>：</w:t>
      </w:r>
    </w:p>
    <w:p w:rsidR="00E10613" w:rsidRPr="00E34E4E" w:rsidRDefault="00E34E4E" w:rsidP="00E34E4E">
      <w:pPr>
        <w:pStyle w:val="af"/>
        <w:numPr>
          <w:ilvl w:val="0"/>
          <w:numId w:val="22"/>
        </w:numPr>
        <w:ind w:firstLineChars="0"/>
        <w:rPr>
          <w:rFonts w:asciiTheme="minorEastAsia" w:eastAsiaTheme="minorEastAsia" w:hAnsiTheme="minorEastAsia" w:cs="微软雅黑"/>
          <w:bCs/>
          <w:color w:val="FF0000"/>
          <w:sz w:val="18"/>
          <w:szCs w:val="18"/>
          <w:u w:val="single"/>
        </w:rPr>
      </w:pPr>
      <w:r w:rsidRPr="00E34E4E">
        <w:rPr>
          <w:rFonts w:asciiTheme="minorEastAsia" w:eastAsiaTheme="minorEastAsia" w:hAnsiTheme="minorEastAsia" w:cs="微软雅黑"/>
          <w:bCs/>
          <w:sz w:val="18"/>
          <w:szCs w:val="18"/>
        </w:rPr>
        <w:t>Mima.163.com[</w:t>
      </w:r>
      <w:r w:rsidRPr="00E34E4E">
        <w:rPr>
          <w:rFonts w:asciiTheme="minorEastAsia" w:eastAsiaTheme="minorEastAsia" w:hAnsiTheme="minorEastAsia" w:cs="微软雅黑" w:hint="eastAsia"/>
          <w:bCs/>
          <w:sz w:val="18"/>
          <w:szCs w:val="18"/>
        </w:rPr>
        <w:t>上传</w:t>
      </w:r>
      <w:r w:rsidRPr="00E34E4E">
        <w:rPr>
          <w:rFonts w:asciiTheme="minorEastAsia" w:eastAsiaTheme="minorEastAsia" w:hAnsiTheme="minorEastAsia" w:cs="微软雅黑"/>
          <w:bCs/>
          <w:sz w:val="18"/>
          <w:szCs w:val="18"/>
        </w:rPr>
        <w:t>企业授权书]</w:t>
      </w:r>
      <w:r w:rsidRPr="00E34E4E">
        <w:rPr>
          <w:rFonts w:asciiTheme="minorEastAsia" w:eastAsiaTheme="minorEastAsia" w:hAnsiTheme="minorEastAsia" w:cs="微软雅黑" w:hint="eastAsia"/>
          <w:bCs/>
          <w:sz w:val="18"/>
          <w:szCs w:val="18"/>
        </w:rPr>
        <w:t>功能</w:t>
      </w:r>
      <w:r w:rsidRPr="00E34E4E">
        <w:rPr>
          <w:rFonts w:asciiTheme="minorEastAsia" w:eastAsiaTheme="minorEastAsia" w:hAnsiTheme="minorEastAsia" w:cs="微软雅黑"/>
          <w:bCs/>
          <w:sz w:val="18"/>
          <w:szCs w:val="18"/>
        </w:rPr>
        <w:t>页</w:t>
      </w:r>
      <w:r>
        <w:rPr>
          <w:rFonts w:asciiTheme="minorEastAsia" w:eastAsiaTheme="minorEastAsia" w:hAnsiTheme="minorEastAsia" w:cs="微软雅黑" w:hint="eastAsia"/>
          <w:bCs/>
          <w:sz w:val="18"/>
          <w:szCs w:val="18"/>
        </w:rPr>
        <w:t xml:space="preserve"> </w:t>
      </w:r>
      <w:r w:rsidRPr="00E34E4E">
        <w:rPr>
          <w:rFonts w:asciiTheme="minorEastAsia" w:eastAsiaTheme="minorEastAsia" w:hAnsiTheme="minorEastAsia" w:cs="微软雅黑" w:hint="eastAsia"/>
          <w:bCs/>
          <w:sz w:val="18"/>
          <w:szCs w:val="18"/>
        </w:rPr>
        <w:t>及</w:t>
      </w:r>
      <w:r>
        <w:rPr>
          <w:rFonts w:asciiTheme="minorEastAsia" w:eastAsiaTheme="minorEastAsia" w:hAnsiTheme="minorEastAsia" w:cs="微软雅黑" w:hint="eastAsia"/>
          <w:bCs/>
          <w:sz w:val="18"/>
          <w:szCs w:val="18"/>
        </w:rPr>
        <w:t xml:space="preserve"> </w:t>
      </w:r>
      <w:r w:rsidRPr="00C72017">
        <w:rPr>
          <w:rFonts w:asciiTheme="minorEastAsia" w:eastAsiaTheme="minorEastAsia" w:hAnsiTheme="minorEastAsia" w:cs="微软雅黑" w:hint="eastAsia"/>
          <w:bCs/>
          <w:sz w:val="18"/>
          <w:szCs w:val="18"/>
          <w:u w:val="single"/>
        </w:rPr>
        <w:t>网易邮箱帐号修复申请授权书</w:t>
      </w:r>
      <w:r>
        <w:rPr>
          <w:rFonts w:asciiTheme="minorEastAsia" w:eastAsiaTheme="minorEastAsia" w:hAnsiTheme="minorEastAsia" w:cs="微软雅黑" w:hint="eastAsia"/>
          <w:bCs/>
          <w:sz w:val="18"/>
          <w:szCs w:val="18"/>
        </w:rPr>
        <w:t>说明</w:t>
      </w:r>
      <w:r w:rsidRPr="00E34E4E">
        <w:rPr>
          <w:rFonts w:asciiTheme="minorEastAsia" w:eastAsiaTheme="minorEastAsia" w:hAnsiTheme="minorEastAsia" w:cs="微软雅黑" w:hint="eastAsia"/>
          <w:bCs/>
          <w:sz w:val="18"/>
          <w:szCs w:val="18"/>
        </w:rPr>
        <w:t>，</w:t>
      </w:r>
      <w:r w:rsidRPr="00E34E4E">
        <w:rPr>
          <w:rFonts w:asciiTheme="minorEastAsia" w:eastAsiaTheme="minorEastAsia" w:hAnsiTheme="minorEastAsia" w:cs="微软雅黑"/>
          <w:bCs/>
          <w:sz w:val="18"/>
          <w:szCs w:val="18"/>
        </w:rPr>
        <w:t>请点击：</w:t>
      </w:r>
      <w:hyperlink r:id="rId8" w:history="1">
        <w:r w:rsidRPr="00E34E4E">
          <w:rPr>
            <w:rStyle w:val="a7"/>
            <w:rFonts w:asciiTheme="minorEastAsia" w:eastAsiaTheme="minorEastAsia" w:hAnsiTheme="minorEastAsia" w:cs="微软雅黑"/>
            <w:bCs/>
            <w:color w:val="FF0000"/>
            <w:sz w:val="18"/>
            <w:szCs w:val="18"/>
          </w:rPr>
          <w:t>帮助中心说明</w:t>
        </w:r>
      </w:hyperlink>
    </w:p>
    <w:p w:rsidR="00E34E4E" w:rsidRPr="00E34E4E" w:rsidRDefault="00E34E4E" w:rsidP="00E34E4E">
      <w:pPr>
        <w:pStyle w:val="af"/>
        <w:numPr>
          <w:ilvl w:val="0"/>
          <w:numId w:val="22"/>
        </w:numPr>
        <w:ind w:firstLineChars="0"/>
        <w:rPr>
          <w:rFonts w:asciiTheme="minorEastAsia" w:eastAsiaTheme="minorEastAsia" w:hAnsiTheme="minorEastAsia" w:cs="微软雅黑"/>
          <w:bCs/>
          <w:sz w:val="18"/>
          <w:szCs w:val="18"/>
        </w:rPr>
      </w:pPr>
      <w:r>
        <w:rPr>
          <w:rFonts w:asciiTheme="minorEastAsia" w:eastAsiaTheme="minorEastAsia" w:hAnsiTheme="minorEastAsia" w:cs="微软雅黑" w:hint="eastAsia"/>
          <w:bCs/>
          <w:sz w:val="18"/>
          <w:szCs w:val="18"/>
        </w:rPr>
        <w:t>该</w:t>
      </w:r>
      <w:r w:rsidRPr="00E34E4E">
        <w:rPr>
          <w:rFonts w:asciiTheme="minorEastAsia" w:eastAsiaTheme="minorEastAsia" w:hAnsiTheme="minorEastAsia" w:cs="微软雅黑" w:hint="eastAsia"/>
          <w:bCs/>
          <w:sz w:val="18"/>
          <w:szCs w:val="18"/>
        </w:rPr>
        <w:t>表格的</w:t>
      </w:r>
      <w:bookmarkStart w:id="0" w:name="_GoBack"/>
      <w:bookmarkEnd w:id="0"/>
      <w:r w:rsidRPr="00E34E4E">
        <w:rPr>
          <w:rFonts w:asciiTheme="minorEastAsia" w:eastAsiaTheme="minorEastAsia" w:hAnsiTheme="minorEastAsia" w:cs="微软雅黑" w:hint="eastAsia"/>
          <w:bCs/>
          <w:sz w:val="18"/>
          <w:szCs w:val="18"/>
        </w:rPr>
        <w:t>资料仅做为网易邮箱帐号修复授权使用</w:t>
      </w:r>
      <w:r w:rsidRPr="00E34E4E">
        <w:rPr>
          <w:rFonts w:asciiTheme="minorEastAsia" w:eastAsiaTheme="minorEastAsia" w:hAnsiTheme="minorEastAsia" w:cs="微软雅黑"/>
          <w:bCs/>
          <w:sz w:val="18"/>
          <w:szCs w:val="18"/>
        </w:rPr>
        <w:t>；</w:t>
      </w:r>
    </w:p>
    <w:p w:rsidR="00E34E4E" w:rsidRPr="00E34E4E" w:rsidRDefault="00E34E4E" w:rsidP="00E34E4E">
      <w:pPr>
        <w:pStyle w:val="af"/>
        <w:numPr>
          <w:ilvl w:val="0"/>
          <w:numId w:val="22"/>
        </w:numPr>
        <w:ind w:firstLineChars="0"/>
        <w:rPr>
          <w:rFonts w:asciiTheme="minorEastAsia" w:eastAsiaTheme="minorEastAsia" w:hAnsiTheme="minorEastAsia" w:cs="微软雅黑"/>
          <w:bCs/>
          <w:sz w:val="18"/>
          <w:szCs w:val="18"/>
        </w:rPr>
      </w:pPr>
      <w:r>
        <w:rPr>
          <w:rFonts w:asciiTheme="minorEastAsia" w:eastAsiaTheme="minorEastAsia" w:hAnsiTheme="minorEastAsia" w:cs="微软雅黑" w:hint="eastAsia"/>
          <w:bCs/>
          <w:sz w:val="18"/>
          <w:szCs w:val="18"/>
        </w:rPr>
        <w:t>该表格中的资料我们会注意</w:t>
      </w:r>
      <w:r w:rsidRPr="00E34E4E">
        <w:rPr>
          <w:rFonts w:asciiTheme="minorEastAsia" w:eastAsiaTheme="minorEastAsia" w:hAnsiTheme="minorEastAsia" w:cs="微软雅黑" w:hint="eastAsia"/>
          <w:bCs/>
          <w:sz w:val="18"/>
          <w:szCs w:val="18"/>
        </w:rPr>
        <w:t xml:space="preserve">保管；　</w:t>
      </w:r>
    </w:p>
    <w:p w:rsidR="00E34E4E" w:rsidRPr="00E34E4E" w:rsidRDefault="00E34E4E" w:rsidP="00E34E4E">
      <w:pPr>
        <w:rPr>
          <w:rFonts w:asciiTheme="minorEastAsia" w:eastAsiaTheme="minorEastAsia" w:hAnsiTheme="minorEastAsia" w:cs="微软雅黑" w:hint="eastAsia"/>
          <w:bCs/>
          <w:sz w:val="18"/>
          <w:szCs w:val="18"/>
        </w:rPr>
      </w:pPr>
    </w:p>
    <w:tbl>
      <w:tblPr>
        <w:tblpPr w:leftFromText="180" w:rightFromText="180" w:vertAnchor="page" w:horzAnchor="margin" w:tblpXSpec="center" w:tblpY="3444"/>
        <w:tblOverlap w:val="never"/>
        <w:tblW w:w="106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3"/>
        <w:gridCol w:w="2811"/>
        <w:gridCol w:w="2133"/>
        <w:gridCol w:w="3113"/>
      </w:tblGrid>
      <w:tr w:rsidR="001D72C6" w:rsidRPr="00AE5FA6" w:rsidTr="00A61F5B">
        <w:trPr>
          <w:cantSplit/>
          <w:trHeight w:val="528"/>
        </w:trPr>
        <w:tc>
          <w:tcPr>
            <w:tcW w:w="2563" w:type="dxa"/>
            <w:vAlign w:val="center"/>
          </w:tcPr>
          <w:p w:rsidR="001D72C6" w:rsidRPr="00AE5FA6" w:rsidRDefault="001D72C6" w:rsidP="00A61F5B">
            <w:pPr>
              <w:jc w:val="right"/>
              <w:rPr>
                <w:rFonts w:asciiTheme="minorEastAsia" w:eastAsiaTheme="minorEastAsia" w:hAnsiTheme="minorEastAsia" w:cs="微软雅黑"/>
                <w:bCs/>
                <w:color w:val="000000"/>
                <w:sz w:val="18"/>
                <w:szCs w:val="18"/>
              </w:rPr>
            </w:pPr>
            <w:r w:rsidRPr="00AE5FA6">
              <w:rPr>
                <w:rFonts w:asciiTheme="minorEastAsia" w:eastAsiaTheme="minorEastAsia" w:hAnsiTheme="minorEastAsia" w:cs="微软雅黑" w:hint="eastAsia"/>
                <w:bCs/>
                <w:color w:val="000000"/>
                <w:sz w:val="18"/>
                <w:szCs w:val="18"/>
              </w:rPr>
              <w:t>企业/机构全称：</w:t>
            </w:r>
          </w:p>
        </w:tc>
        <w:tc>
          <w:tcPr>
            <w:tcW w:w="2811" w:type="dxa"/>
            <w:vAlign w:val="center"/>
          </w:tcPr>
          <w:p w:rsidR="001D72C6" w:rsidRPr="00AE5FA6" w:rsidRDefault="001D72C6" w:rsidP="00A61F5B">
            <w:pPr>
              <w:jc w:val="right"/>
              <w:rPr>
                <w:rFonts w:asciiTheme="minorEastAsia" w:eastAsiaTheme="minorEastAsia" w:hAnsiTheme="minorEastAsia" w:cs="微软雅黑"/>
                <w:bCs/>
                <w:sz w:val="18"/>
                <w:szCs w:val="18"/>
              </w:rPr>
            </w:pPr>
            <w:r w:rsidRPr="00AE5FA6">
              <w:rPr>
                <w:rFonts w:asciiTheme="minorEastAsia" w:eastAsiaTheme="minorEastAsia" w:hAnsiTheme="minorEastAsia" w:cs="微软雅黑" w:hint="eastAsia"/>
                <w:bCs/>
                <w:sz w:val="18"/>
                <w:szCs w:val="18"/>
              </w:rPr>
              <w:t xml:space="preserve">         　        </w:t>
            </w:r>
          </w:p>
        </w:tc>
        <w:tc>
          <w:tcPr>
            <w:tcW w:w="2133" w:type="dxa"/>
            <w:vAlign w:val="center"/>
          </w:tcPr>
          <w:p w:rsidR="001D72C6" w:rsidRPr="00AE5FA6" w:rsidRDefault="001D72C6" w:rsidP="00A61F5B">
            <w:pPr>
              <w:jc w:val="right"/>
              <w:rPr>
                <w:rFonts w:asciiTheme="minorEastAsia" w:eastAsiaTheme="minorEastAsia" w:hAnsiTheme="minorEastAsia" w:cs="微软雅黑"/>
                <w:bCs/>
                <w:sz w:val="18"/>
                <w:szCs w:val="18"/>
              </w:rPr>
            </w:pPr>
            <w:r w:rsidRPr="00AE5FA6">
              <w:rPr>
                <w:rFonts w:asciiTheme="minorEastAsia" w:eastAsiaTheme="minorEastAsia" w:hAnsiTheme="minorEastAsia" w:cs="微软雅黑" w:hint="eastAsia"/>
                <w:bCs/>
                <w:sz w:val="18"/>
                <w:szCs w:val="18"/>
              </w:rPr>
              <w:t>修复</w:t>
            </w:r>
            <w:r w:rsidRPr="00AE5FA6">
              <w:rPr>
                <w:rFonts w:asciiTheme="minorEastAsia" w:eastAsiaTheme="minorEastAsia" w:hAnsiTheme="minorEastAsia" w:cs="微软雅黑"/>
                <w:bCs/>
                <w:sz w:val="18"/>
                <w:szCs w:val="18"/>
              </w:rPr>
              <w:t>帐号</w:t>
            </w:r>
            <w:r w:rsidRPr="00AE5FA6">
              <w:rPr>
                <w:rFonts w:asciiTheme="minorEastAsia" w:eastAsiaTheme="minorEastAsia" w:hAnsiTheme="minorEastAsia" w:cs="微软雅黑" w:hint="eastAsia"/>
                <w:bCs/>
                <w:kern w:val="0"/>
                <w:sz w:val="18"/>
                <w:szCs w:val="18"/>
              </w:rPr>
              <w:t>：</w:t>
            </w:r>
          </w:p>
        </w:tc>
        <w:tc>
          <w:tcPr>
            <w:tcW w:w="3113" w:type="dxa"/>
            <w:vAlign w:val="center"/>
          </w:tcPr>
          <w:p w:rsidR="001D72C6" w:rsidRPr="00AE5FA6" w:rsidRDefault="001D72C6" w:rsidP="00A61F5B">
            <w:pPr>
              <w:rPr>
                <w:rFonts w:asciiTheme="minorEastAsia" w:eastAsiaTheme="minorEastAsia" w:hAnsiTheme="minorEastAsia" w:cs="微软雅黑"/>
                <w:bCs/>
                <w:sz w:val="18"/>
                <w:szCs w:val="18"/>
              </w:rPr>
            </w:pPr>
            <w:r w:rsidRPr="00AE5FA6">
              <w:rPr>
                <w:rFonts w:asciiTheme="minorEastAsia" w:eastAsiaTheme="minorEastAsia" w:hAnsiTheme="minorEastAsia" w:cs="微软雅黑" w:hint="eastAsia"/>
                <w:bCs/>
                <w:sz w:val="18"/>
                <w:szCs w:val="18"/>
              </w:rPr>
              <w:t xml:space="preserve">         　   </w:t>
            </w:r>
          </w:p>
        </w:tc>
      </w:tr>
      <w:tr w:rsidR="001D72C6" w:rsidRPr="00AE5FA6" w:rsidTr="00A61F5B">
        <w:trPr>
          <w:cantSplit/>
          <w:trHeight w:val="535"/>
        </w:trPr>
        <w:tc>
          <w:tcPr>
            <w:tcW w:w="2563" w:type="dxa"/>
            <w:vAlign w:val="center"/>
          </w:tcPr>
          <w:p w:rsidR="001D72C6" w:rsidRPr="00AE5FA6" w:rsidRDefault="001D72C6" w:rsidP="00A61F5B">
            <w:pPr>
              <w:jc w:val="right"/>
              <w:rPr>
                <w:rFonts w:asciiTheme="minorEastAsia" w:eastAsiaTheme="minorEastAsia" w:hAnsiTheme="minorEastAsia" w:cs="微软雅黑"/>
                <w:bCs/>
                <w:color w:val="000000"/>
                <w:sz w:val="18"/>
                <w:szCs w:val="18"/>
              </w:rPr>
            </w:pPr>
            <w:r w:rsidRPr="00AE5FA6">
              <w:rPr>
                <w:rFonts w:asciiTheme="minorEastAsia" w:eastAsiaTheme="minorEastAsia" w:hAnsiTheme="minorEastAsia" w:cs="微软雅黑" w:hint="eastAsia"/>
                <w:bCs/>
                <w:color w:val="000000"/>
                <w:sz w:val="18"/>
                <w:szCs w:val="18"/>
              </w:rPr>
              <w:t>联系人姓名：</w:t>
            </w:r>
          </w:p>
        </w:tc>
        <w:tc>
          <w:tcPr>
            <w:tcW w:w="2811" w:type="dxa"/>
            <w:vAlign w:val="center"/>
          </w:tcPr>
          <w:p w:rsidR="001D72C6" w:rsidRPr="00AE5FA6" w:rsidRDefault="001D72C6" w:rsidP="00A61F5B">
            <w:pPr>
              <w:rPr>
                <w:rFonts w:asciiTheme="minorEastAsia" w:eastAsiaTheme="minorEastAsia" w:hAnsiTheme="minorEastAsia" w:cs="微软雅黑"/>
                <w:bCs/>
                <w:sz w:val="18"/>
                <w:szCs w:val="18"/>
              </w:rPr>
            </w:pPr>
          </w:p>
        </w:tc>
        <w:tc>
          <w:tcPr>
            <w:tcW w:w="2133" w:type="dxa"/>
            <w:vAlign w:val="center"/>
          </w:tcPr>
          <w:p w:rsidR="001D72C6" w:rsidRPr="00AE5FA6" w:rsidRDefault="001D72C6" w:rsidP="00A61F5B">
            <w:pPr>
              <w:jc w:val="right"/>
              <w:rPr>
                <w:rFonts w:asciiTheme="minorEastAsia" w:eastAsiaTheme="minorEastAsia" w:hAnsiTheme="minorEastAsia" w:cs="微软雅黑"/>
                <w:bCs/>
                <w:sz w:val="18"/>
                <w:szCs w:val="18"/>
              </w:rPr>
            </w:pPr>
            <w:r w:rsidRPr="00AE5FA6">
              <w:rPr>
                <w:rFonts w:asciiTheme="minorEastAsia" w:eastAsiaTheme="minorEastAsia" w:hAnsiTheme="minorEastAsia" w:cs="微软雅黑" w:hint="eastAsia"/>
                <w:bCs/>
                <w:sz w:val="18"/>
                <w:szCs w:val="18"/>
              </w:rPr>
              <w:t>联系人手机：</w:t>
            </w:r>
          </w:p>
        </w:tc>
        <w:tc>
          <w:tcPr>
            <w:tcW w:w="3113" w:type="dxa"/>
            <w:vAlign w:val="center"/>
          </w:tcPr>
          <w:p w:rsidR="001D72C6" w:rsidRPr="00AE5FA6" w:rsidRDefault="001D72C6" w:rsidP="00A61F5B">
            <w:pPr>
              <w:rPr>
                <w:rFonts w:asciiTheme="minorEastAsia" w:eastAsiaTheme="minorEastAsia" w:hAnsiTheme="minorEastAsia" w:cs="微软雅黑"/>
                <w:bCs/>
                <w:sz w:val="18"/>
                <w:szCs w:val="18"/>
              </w:rPr>
            </w:pPr>
          </w:p>
        </w:tc>
      </w:tr>
      <w:tr w:rsidR="001D72C6" w:rsidRPr="00AE5FA6" w:rsidTr="00A61F5B">
        <w:trPr>
          <w:cantSplit/>
          <w:trHeight w:val="529"/>
        </w:trPr>
        <w:tc>
          <w:tcPr>
            <w:tcW w:w="2563" w:type="dxa"/>
            <w:vAlign w:val="center"/>
          </w:tcPr>
          <w:p w:rsidR="001D72C6" w:rsidRPr="00AE5FA6" w:rsidRDefault="001D72C6" w:rsidP="00A61F5B">
            <w:pPr>
              <w:jc w:val="right"/>
              <w:rPr>
                <w:rFonts w:asciiTheme="minorEastAsia" w:eastAsiaTheme="minorEastAsia" w:hAnsiTheme="minorEastAsia" w:cs="微软雅黑"/>
                <w:bCs/>
                <w:color w:val="000000"/>
                <w:sz w:val="18"/>
                <w:szCs w:val="18"/>
              </w:rPr>
            </w:pPr>
            <w:r w:rsidRPr="00AE5FA6">
              <w:rPr>
                <w:rFonts w:asciiTheme="minorEastAsia" w:eastAsiaTheme="minorEastAsia" w:hAnsiTheme="minorEastAsia" w:cs="微软雅黑" w:hint="eastAsia"/>
                <w:bCs/>
                <w:color w:val="000000"/>
                <w:sz w:val="18"/>
                <w:szCs w:val="18"/>
              </w:rPr>
              <w:t>联系</w:t>
            </w:r>
            <w:r w:rsidRPr="00AE5FA6">
              <w:rPr>
                <w:rFonts w:asciiTheme="minorEastAsia" w:eastAsiaTheme="minorEastAsia" w:hAnsiTheme="minorEastAsia" w:cs="微软雅黑"/>
                <w:bCs/>
                <w:color w:val="000000"/>
                <w:sz w:val="18"/>
                <w:szCs w:val="18"/>
              </w:rPr>
              <w:t>人</w:t>
            </w:r>
            <w:r w:rsidRPr="00AE5FA6">
              <w:rPr>
                <w:rFonts w:asciiTheme="minorEastAsia" w:eastAsiaTheme="minorEastAsia" w:hAnsiTheme="minorEastAsia" w:cs="微软雅黑" w:hint="eastAsia"/>
                <w:bCs/>
                <w:color w:val="000000"/>
                <w:sz w:val="18"/>
                <w:szCs w:val="18"/>
              </w:rPr>
              <w:t>身份</w:t>
            </w:r>
            <w:r w:rsidRPr="00AE5FA6">
              <w:rPr>
                <w:rFonts w:asciiTheme="minorEastAsia" w:eastAsiaTheme="minorEastAsia" w:hAnsiTheme="minorEastAsia" w:cs="微软雅黑"/>
                <w:bCs/>
                <w:color w:val="000000"/>
                <w:sz w:val="18"/>
                <w:szCs w:val="18"/>
              </w:rPr>
              <w:t>证件号：</w:t>
            </w:r>
          </w:p>
        </w:tc>
        <w:tc>
          <w:tcPr>
            <w:tcW w:w="2811" w:type="dxa"/>
            <w:vAlign w:val="center"/>
          </w:tcPr>
          <w:p w:rsidR="001D72C6" w:rsidRPr="00AE5FA6" w:rsidRDefault="001D72C6" w:rsidP="00A61F5B">
            <w:pPr>
              <w:rPr>
                <w:rFonts w:asciiTheme="minorEastAsia" w:eastAsiaTheme="minorEastAsia" w:hAnsiTheme="minorEastAsia" w:cs="微软雅黑"/>
                <w:bCs/>
                <w:sz w:val="18"/>
                <w:szCs w:val="18"/>
              </w:rPr>
            </w:pPr>
          </w:p>
        </w:tc>
        <w:tc>
          <w:tcPr>
            <w:tcW w:w="2133" w:type="dxa"/>
            <w:vAlign w:val="center"/>
          </w:tcPr>
          <w:p w:rsidR="001D72C6" w:rsidRPr="00AE5FA6" w:rsidRDefault="001D72C6" w:rsidP="00A61F5B">
            <w:pPr>
              <w:jc w:val="right"/>
              <w:rPr>
                <w:rFonts w:asciiTheme="minorEastAsia" w:eastAsiaTheme="minorEastAsia" w:hAnsiTheme="minorEastAsia" w:cs="微软雅黑"/>
                <w:bCs/>
                <w:sz w:val="18"/>
                <w:szCs w:val="18"/>
              </w:rPr>
            </w:pPr>
            <w:r w:rsidRPr="00AE5FA6">
              <w:rPr>
                <w:rFonts w:asciiTheme="minorEastAsia" w:eastAsiaTheme="minorEastAsia" w:hAnsiTheme="minorEastAsia" w:cs="微软雅黑" w:hint="eastAsia"/>
                <w:bCs/>
                <w:sz w:val="18"/>
                <w:szCs w:val="18"/>
              </w:rPr>
              <w:t>联系人</w:t>
            </w:r>
            <w:r w:rsidRPr="00AE5FA6">
              <w:rPr>
                <w:rFonts w:asciiTheme="minorEastAsia" w:eastAsiaTheme="minorEastAsia" w:hAnsiTheme="minorEastAsia" w:cs="微软雅黑"/>
                <w:bCs/>
                <w:sz w:val="18"/>
                <w:szCs w:val="18"/>
              </w:rPr>
              <w:t>邮箱</w:t>
            </w:r>
            <w:r w:rsidRPr="00AE5FA6">
              <w:rPr>
                <w:rFonts w:asciiTheme="minorEastAsia" w:eastAsiaTheme="minorEastAsia" w:hAnsiTheme="minorEastAsia" w:cs="微软雅黑"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3113" w:type="dxa"/>
            <w:vAlign w:val="center"/>
          </w:tcPr>
          <w:p w:rsidR="001D72C6" w:rsidRPr="00AE5FA6" w:rsidRDefault="001D72C6" w:rsidP="00A61F5B">
            <w:pPr>
              <w:rPr>
                <w:rFonts w:asciiTheme="minorEastAsia" w:eastAsiaTheme="minorEastAsia" w:hAnsiTheme="minorEastAsia" w:cs="微软雅黑"/>
                <w:bCs/>
                <w:sz w:val="18"/>
                <w:szCs w:val="18"/>
              </w:rPr>
            </w:pPr>
          </w:p>
        </w:tc>
      </w:tr>
      <w:tr w:rsidR="001D72C6" w:rsidRPr="00AE5FA6" w:rsidTr="00A61F5B">
        <w:trPr>
          <w:cantSplit/>
          <w:trHeight w:val="3728"/>
        </w:trPr>
        <w:tc>
          <w:tcPr>
            <w:tcW w:w="2563" w:type="dxa"/>
            <w:vAlign w:val="center"/>
          </w:tcPr>
          <w:p w:rsidR="001D72C6" w:rsidRPr="00AE5FA6" w:rsidRDefault="00A61F5B" w:rsidP="00A61F5B">
            <w:pPr>
              <w:jc w:val="right"/>
              <w:rPr>
                <w:rFonts w:asciiTheme="minorEastAsia" w:eastAsiaTheme="minorEastAsia" w:hAnsiTheme="minorEastAsia" w:cs="微软雅黑"/>
                <w:bCs/>
                <w:sz w:val="18"/>
                <w:szCs w:val="18"/>
              </w:rPr>
            </w:pPr>
            <w:r w:rsidRPr="00AE5FA6">
              <w:rPr>
                <w:rFonts w:asciiTheme="minorEastAsia" w:eastAsiaTheme="minorEastAsia" w:hAnsiTheme="minorEastAsia" w:cs="微软雅黑"/>
                <w:bCs/>
                <w:sz w:val="18"/>
                <w:szCs w:val="18"/>
              </w:rPr>
              <w:t>授权书</w:t>
            </w:r>
          </w:p>
        </w:tc>
        <w:tc>
          <w:tcPr>
            <w:tcW w:w="8057" w:type="dxa"/>
            <w:gridSpan w:val="3"/>
          </w:tcPr>
          <w:p w:rsidR="001D72C6" w:rsidRPr="00AE5FA6" w:rsidRDefault="001D72C6" w:rsidP="00A61F5B">
            <w:pPr>
              <w:rPr>
                <w:rFonts w:asciiTheme="minorEastAsia" w:eastAsiaTheme="minorEastAsia" w:hAnsiTheme="minorEastAsia" w:cs="微软雅黑"/>
                <w:bCs/>
                <w:sz w:val="18"/>
                <w:szCs w:val="18"/>
              </w:rPr>
            </w:pPr>
          </w:p>
          <w:p w:rsidR="00A61F5B" w:rsidRPr="00AE5FA6" w:rsidRDefault="00A61F5B" w:rsidP="00A61F5B">
            <w:pPr>
              <w:rPr>
                <w:rFonts w:asciiTheme="minorEastAsia" w:eastAsiaTheme="minorEastAsia" w:hAnsiTheme="minorEastAsia" w:cs="微软雅黑"/>
                <w:bCs/>
                <w:sz w:val="18"/>
                <w:szCs w:val="18"/>
              </w:rPr>
            </w:pPr>
            <w:r w:rsidRPr="00AE5FA6">
              <w:rPr>
                <w:rFonts w:asciiTheme="minorEastAsia" w:eastAsiaTheme="minorEastAsia" w:hAnsiTheme="minorEastAsia" w:cs="微软雅黑" w:hint="eastAsia"/>
                <w:bCs/>
                <w:sz w:val="18"/>
                <w:szCs w:val="18"/>
              </w:rPr>
              <w:t>邮箱____________________为_________________________公司（以下简称“我司”）所合法使用，</w:t>
            </w:r>
          </w:p>
          <w:p w:rsidR="00A61F5B" w:rsidRPr="00AE5FA6" w:rsidRDefault="00A61F5B" w:rsidP="00A61F5B">
            <w:pPr>
              <w:rPr>
                <w:rFonts w:asciiTheme="minorEastAsia" w:eastAsiaTheme="minorEastAsia" w:hAnsiTheme="minorEastAsia" w:cs="微软雅黑"/>
                <w:bCs/>
                <w:sz w:val="18"/>
                <w:szCs w:val="18"/>
              </w:rPr>
            </w:pPr>
            <w:r w:rsidRPr="00AE5FA6">
              <w:rPr>
                <w:rFonts w:asciiTheme="minorEastAsia" w:eastAsiaTheme="minorEastAsia" w:hAnsiTheme="minorEastAsia" w:cs="微软雅黑" w:hint="eastAsia"/>
                <w:bCs/>
                <w:sz w:val="18"/>
                <w:szCs w:val="18"/>
              </w:rPr>
              <w:t>现授权____________________（联系人姓名）来你处办理前述网易邮箱帐号修复事宜，望接洽为盼！</w:t>
            </w:r>
          </w:p>
          <w:p w:rsidR="00A61F5B" w:rsidRPr="00AE5FA6" w:rsidRDefault="00A61F5B" w:rsidP="00A61F5B">
            <w:pPr>
              <w:rPr>
                <w:rFonts w:asciiTheme="minorEastAsia" w:eastAsiaTheme="minorEastAsia" w:hAnsiTheme="minorEastAsia" w:cs="微软雅黑"/>
                <w:bCs/>
                <w:sz w:val="18"/>
                <w:szCs w:val="18"/>
              </w:rPr>
            </w:pPr>
            <w:r w:rsidRPr="00AE5FA6">
              <w:rPr>
                <w:rFonts w:asciiTheme="minorEastAsia" w:eastAsiaTheme="minorEastAsia" w:hAnsiTheme="minorEastAsia" w:cs="微软雅黑" w:hint="eastAsia"/>
                <w:bCs/>
                <w:sz w:val="18"/>
                <w:szCs w:val="18"/>
              </w:rPr>
              <w:t>日后关于该邮箱使用、修复等行为所产生的的任何任纠纷，将由我司全部承担</w:t>
            </w:r>
            <w:r w:rsidRPr="00AE5FA6">
              <w:rPr>
                <w:rFonts w:asciiTheme="minorEastAsia" w:eastAsiaTheme="minorEastAsia" w:hAnsiTheme="minorEastAsia" w:cs="微软雅黑"/>
                <w:bCs/>
                <w:sz w:val="18"/>
                <w:szCs w:val="18"/>
              </w:rPr>
              <w:t>。</w:t>
            </w:r>
            <w:r w:rsidR="001D72C6" w:rsidRPr="00AE5FA6">
              <w:rPr>
                <w:rFonts w:asciiTheme="minorEastAsia" w:eastAsiaTheme="minorEastAsia" w:hAnsiTheme="minorEastAsia" w:cs="微软雅黑" w:hint="eastAsia"/>
                <w:bCs/>
                <w:sz w:val="18"/>
                <w:szCs w:val="18"/>
              </w:rPr>
              <w:t xml:space="preserve">         </w:t>
            </w:r>
          </w:p>
          <w:p w:rsidR="00A61F5B" w:rsidRPr="00AE5FA6" w:rsidRDefault="00A61F5B" w:rsidP="00A61F5B">
            <w:pPr>
              <w:rPr>
                <w:rFonts w:asciiTheme="minorEastAsia" w:eastAsiaTheme="minorEastAsia" w:hAnsiTheme="minorEastAsia" w:cs="微软雅黑"/>
                <w:bCs/>
                <w:sz w:val="18"/>
                <w:szCs w:val="18"/>
              </w:rPr>
            </w:pPr>
          </w:p>
          <w:p w:rsidR="00A61F5B" w:rsidRPr="00AE5FA6" w:rsidRDefault="00A61F5B" w:rsidP="00A61F5B">
            <w:pPr>
              <w:rPr>
                <w:rFonts w:asciiTheme="minorEastAsia" w:eastAsiaTheme="minorEastAsia" w:hAnsiTheme="minorEastAsia" w:cs="微软雅黑"/>
                <w:bCs/>
                <w:sz w:val="18"/>
                <w:szCs w:val="18"/>
              </w:rPr>
            </w:pPr>
          </w:p>
          <w:p w:rsidR="00A61F5B" w:rsidRPr="00AE5FA6" w:rsidRDefault="00A61F5B" w:rsidP="00A61F5B">
            <w:pPr>
              <w:rPr>
                <w:rFonts w:asciiTheme="minorEastAsia" w:eastAsiaTheme="minorEastAsia" w:hAnsiTheme="minorEastAsia" w:cs="微软雅黑"/>
                <w:bCs/>
                <w:sz w:val="18"/>
                <w:szCs w:val="18"/>
              </w:rPr>
            </w:pPr>
            <w:r w:rsidRPr="00AE5FA6">
              <w:rPr>
                <w:rFonts w:asciiTheme="minorEastAsia" w:eastAsiaTheme="minorEastAsia" w:hAnsiTheme="minorEastAsia" w:cs="微软雅黑"/>
                <w:bCs/>
                <w:sz w:val="18"/>
                <w:szCs w:val="18"/>
              </w:rPr>
              <w:t xml:space="preserve">                               </w:t>
            </w:r>
            <w:r w:rsidRPr="00AE5FA6">
              <w:rPr>
                <w:rFonts w:asciiTheme="minorEastAsia" w:eastAsiaTheme="minorEastAsia" w:hAnsiTheme="minorEastAsia" w:cs="微软雅黑" w:hint="eastAsia"/>
                <w:bCs/>
                <w:sz w:val="18"/>
                <w:szCs w:val="18"/>
              </w:rPr>
              <w:t xml:space="preserve">授权公司：_________________________ </w:t>
            </w:r>
            <w:r w:rsidRPr="00AE5FA6">
              <w:rPr>
                <w:rFonts w:asciiTheme="minorEastAsia" w:eastAsiaTheme="minorEastAsia" w:hAnsiTheme="minorEastAsia" w:cs="微软雅黑" w:hint="eastAsia"/>
                <w:bCs/>
                <w:sz w:val="15"/>
                <w:szCs w:val="15"/>
              </w:rPr>
              <w:t>（此处需加盖公司公章）</w:t>
            </w:r>
            <w:r w:rsidR="001D72C6" w:rsidRPr="00AE5FA6">
              <w:rPr>
                <w:rFonts w:asciiTheme="minorEastAsia" w:eastAsiaTheme="minorEastAsia" w:hAnsiTheme="minorEastAsia" w:cs="微软雅黑" w:hint="eastAsia"/>
                <w:bCs/>
                <w:sz w:val="18"/>
                <w:szCs w:val="18"/>
              </w:rPr>
              <w:t xml:space="preserve"> </w:t>
            </w:r>
          </w:p>
          <w:p w:rsidR="00A61F5B" w:rsidRPr="00AE5FA6" w:rsidRDefault="00A61F5B" w:rsidP="00A61F5B">
            <w:pPr>
              <w:rPr>
                <w:rFonts w:asciiTheme="minorEastAsia" w:eastAsiaTheme="minorEastAsia" w:hAnsiTheme="minorEastAsia" w:cs="微软雅黑"/>
                <w:bCs/>
                <w:sz w:val="18"/>
                <w:szCs w:val="18"/>
              </w:rPr>
            </w:pPr>
            <w:r w:rsidRPr="00AE5FA6">
              <w:rPr>
                <w:rFonts w:asciiTheme="minorEastAsia" w:eastAsiaTheme="minorEastAsia" w:hAnsiTheme="minorEastAsia" w:cs="微软雅黑"/>
                <w:bCs/>
                <w:sz w:val="18"/>
                <w:szCs w:val="18"/>
              </w:rPr>
              <w:t xml:space="preserve">                               被授权人：</w:t>
            </w:r>
            <w:r w:rsidRPr="00AE5FA6">
              <w:rPr>
                <w:rFonts w:asciiTheme="minorEastAsia" w:eastAsiaTheme="minorEastAsia" w:hAnsiTheme="minorEastAsia" w:cs="微软雅黑" w:hint="eastAsia"/>
                <w:bCs/>
                <w:sz w:val="18"/>
                <w:szCs w:val="18"/>
              </w:rPr>
              <w:t>_________________________</w:t>
            </w:r>
            <w:r w:rsidRPr="00AE5FA6">
              <w:rPr>
                <w:rFonts w:asciiTheme="minorEastAsia" w:eastAsiaTheme="minorEastAsia" w:hAnsiTheme="minorEastAsia" w:cs="微软雅黑"/>
                <w:bCs/>
                <w:sz w:val="18"/>
                <w:szCs w:val="18"/>
              </w:rPr>
              <w:t xml:space="preserve"> </w:t>
            </w:r>
            <w:r w:rsidRPr="00AE5FA6">
              <w:rPr>
                <w:rFonts w:asciiTheme="minorEastAsia" w:eastAsiaTheme="minorEastAsia" w:hAnsiTheme="minorEastAsia" w:cs="微软雅黑"/>
                <w:bCs/>
                <w:sz w:val="15"/>
                <w:szCs w:val="15"/>
              </w:rPr>
              <w:t>（联系人的手写签名）</w:t>
            </w:r>
          </w:p>
          <w:p w:rsidR="001D72C6" w:rsidRPr="00AE5FA6" w:rsidRDefault="00A61F5B" w:rsidP="00A61F5B">
            <w:pPr>
              <w:rPr>
                <w:rFonts w:asciiTheme="minorEastAsia" w:eastAsiaTheme="minorEastAsia" w:hAnsiTheme="minorEastAsia" w:cs="微软雅黑"/>
                <w:bCs/>
                <w:sz w:val="18"/>
                <w:szCs w:val="18"/>
              </w:rPr>
            </w:pPr>
            <w:r w:rsidRPr="00AE5FA6">
              <w:rPr>
                <w:rFonts w:asciiTheme="minorEastAsia" w:eastAsiaTheme="minorEastAsia" w:hAnsiTheme="minorEastAsia" w:cs="微软雅黑" w:hint="eastAsia"/>
                <w:bCs/>
                <w:sz w:val="18"/>
                <w:szCs w:val="18"/>
              </w:rPr>
              <w:t xml:space="preserve"> </w:t>
            </w:r>
            <w:r w:rsidRPr="00AE5FA6">
              <w:rPr>
                <w:rFonts w:asciiTheme="minorEastAsia" w:eastAsiaTheme="minorEastAsia" w:hAnsiTheme="minorEastAsia" w:cs="微软雅黑"/>
                <w:bCs/>
                <w:sz w:val="18"/>
                <w:szCs w:val="18"/>
              </w:rPr>
              <w:t xml:space="preserve">                                  日期：</w:t>
            </w:r>
            <w:r w:rsidRPr="00AE5FA6">
              <w:rPr>
                <w:rFonts w:asciiTheme="minorEastAsia" w:eastAsiaTheme="minorEastAsia" w:hAnsiTheme="minorEastAsia" w:cs="微软雅黑" w:hint="eastAsia"/>
                <w:bCs/>
                <w:sz w:val="18"/>
                <w:szCs w:val="18"/>
              </w:rPr>
              <w:t>_______</w:t>
            </w:r>
            <w:r w:rsidRPr="00AE5FA6">
              <w:rPr>
                <w:rFonts w:asciiTheme="minorEastAsia" w:eastAsiaTheme="minorEastAsia" w:hAnsiTheme="minorEastAsia" w:cs="微软雅黑"/>
                <w:bCs/>
                <w:sz w:val="18"/>
                <w:szCs w:val="18"/>
              </w:rPr>
              <w:t>年</w:t>
            </w:r>
            <w:r w:rsidRPr="00AE5FA6">
              <w:rPr>
                <w:rFonts w:asciiTheme="minorEastAsia" w:eastAsiaTheme="minorEastAsia" w:hAnsiTheme="minorEastAsia" w:cs="微软雅黑" w:hint="eastAsia"/>
                <w:bCs/>
                <w:sz w:val="18"/>
                <w:szCs w:val="18"/>
              </w:rPr>
              <w:t>_______</w:t>
            </w:r>
            <w:r w:rsidRPr="00AE5FA6">
              <w:rPr>
                <w:rFonts w:asciiTheme="minorEastAsia" w:eastAsiaTheme="minorEastAsia" w:hAnsiTheme="minorEastAsia" w:cs="微软雅黑"/>
                <w:bCs/>
                <w:sz w:val="18"/>
                <w:szCs w:val="18"/>
              </w:rPr>
              <w:t>月</w:t>
            </w:r>
            <w:r w:rsidRPr="00AE5FA6">
              <w:rPr>
                <w:rFonts w:asciiTheme="minorEastAsia" w:eastAsiaTheme="minorEastAsia" w:hAnsiTheme="minorEastAsia" w:cs="微软雅黑" w:hint="eastAsia"/>
                <w:bCs/>
                <w:sz w:val="18"/>
                <w:szCs w:val="18"/>
              </w:rPr>
              <w:t>_______</w:t>
            </w:r>
            <w:r w:rsidRPr="00AE5FA6">
              <w:rPr>
                <w:rFonts w:asciiTheme="minorEastAsia" w:eastAsiaTheme="minorEastAsia" w:hAnsiTheme="minorEastAsia" w:cs="微软雅黑"/>
                <w:bCs/>
                <w:sz w:val="18"/>
                <w:szCs w:val="18"/>
              </w:rPr>
              <w:t>日</w:t>
            </w:r>
          </w:p>
        </w:tc>
      </w:tr>
    </w:tbl>
    <w:p w:rsidR="001D72C6" w:rsidRDefault="00AE5FA6" w:rsidP="00AE5FA6">
      <w:pPr>
        <w:rPr>
          <w:rFonts w:asciiTheme="minorEastAsia" w:eastAsiaTheme="minorEastAsia" w:hAnsiTheme="minorEastAsia" w:cs="微软雅黑"/>
          <w:bCs/>
          <w:sz w:val="18"/>
          <w:szCs w:val="18"/>
        </w:rPr>
      </w:pPr>
      <w:r>
        <w:rPr>
          <w:rFonts w:asciiTheme="minorEastAsia" w:eastAsiaTheme="minorEastAsia" w:hAnsiTheme="minorEastAsia" w:cs="微软雅黑"/>
          <w:bCs/>
          <w:sz w:val="18"/>
          <w:szCs w:val="18"/>
        </w:rPr>
        <w:t xml:space="preserve">                 </w:t>
      </w:r>
      <w:r w:rsidRPr="00AE5FA6">
        <w:rPr>
          <w:rFonts w:asciiTheme="minorEastAsia" w:eastAsiaTheme="minorEastAsia" w:hAnsiTheme="minorEastAsia" w:cs="微软雅黑" w:hint="eastAsia"/>
          <w:bCs/>
          <w:sz w:val="18"/>
          <w:szCs w:val="18"/>
        </w:rPr>
        <w:t xml:space="preserve">　</w:t>
      </w:r>
    </w:p>
    <w:p w:rsidR="00E10613" w:rsidRDefault="00E10613" w:rsidP="00AE5FA6">
      <w:pPr>
        <w:rPr>
          <w:rFonts w:asciiTheme="minorEastAsia" w:eastAsiaTheme="minorEastAsia" w:hAnsiTheme="minorEastAsia" w:cs="微软雅黑"/>
          <w:bCs/>
          <w:sz w:val="18"/>
          <w:szCs w:val="18"/>
        </w:rPr>
      </w:pPr>
    </w:p>
    <w:p w:rsidR="00E10613" w:rsidRPr="00AE5FA6" w:rsidRDefault="00E10613" w:rsidP="00AE5FA6">
      <w:pPr>
        <w:rPr>
          <w:rFonts w:asciiTheme="minorEastAsia" w:eastAsiaTheme="minorEastAsia" w:hAnsiTheme="minorEastAsia" w:cs="微软雅黑" w:hint="eastAsia"/>
          <w:bCs/>
          <w:sz w:val="18"/>
          <w:szCs w:val="18"/>
        </w:rPr>
      </w:pPr>
    </w:p>
    <w:p w:rsidR="00AB73E3" w:rsidRPr="00AE5FA6" w:rsidRDefault="00AB73E3" w:rsidP="000F17DE">
      <w:pPr>
        <w:jc w:val="center"/>
        <w:rPr>
          <w:rFonts w:asciiTheme="minorEastAsia" w:eastAsiaTheme="minorEastAsia" w:hAnsiTheme="minorEastAsia"/>
          <w:sz w:val="18"/>
          <w:szCs w:val="18"/>
        </w:rPr>
      </w:pPr>
    </w:p>
    <w:p w:rsidR="000F17DE" w:rsidRPr="00AE5FA6" w:rsidRDefault="000F17DE" w:rsidP="000F17DE">
      <w:pPr>
        <w:rPr>
          <w:rFonts w:asciiTheme="minorEastAsia" w:eastAsiaTheme="minorEastAsia" w:hAnsiTheme="minorEastAsia"/>
          <w:sz w:val="18"/>
          <w:szCs w:val="18"/>
        </w:rPr>
      </w:pPr>
    </w:p>
    <w:p w:rsidR="00AB73E3" w:rsidRPr="00AE5FA6" w:rsidRDefault="00AB73E3" w:rsidP="00B72C52">
      <w:pPr>
        <w:rPr>
          <w:rFonts w:asciiTheme="minorEastAsia" w:eastAsiaTheme="minorEastAsia" w:hAnsiTheme="minorEastAsia"/>
          <w:sz w:val="18"/>
          <w:szCs w:val="18"/>
        </w:rPr>
      </w:pPr>
    </w:p>
    <w:sectPr w:rsidR="00AB73E3" w:rsidRPr="00AE5FA6" w:rsidSect="00DE3A11">
      <w:headerReference w:type="default" r:id="rId9"/>
      <w:footerReference w:type="even" r:id="rId10"/>
      <w:footerReference w:type="default" r:id="rId11"/>
      <w:pgSz w:w="11906" w:h="16838"/>
      <w:pgMar w:top="1440" w:right="964" w:bottom="1440" w:left="964" w:header="851" w:footer="992" w:gutter="28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63E" w:rsidRDefault="002A363E">
      <w:r>
        <w:separator/>
      </w:r>
    </w:p>
  </w:endnote>
  <w:endnote w:type="continuationSeparator" w:id="0">
    <w:p w:rsidR="002A363E" w:rsidRDefault="002A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1D7" w:rsidRDefault="00A941D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941D7" w:rsidRDefault="00A941D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1D7" w:rsidRDefault="00A941D7">
    <w:pPr>
      <w:pStyle w:val="a5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C72017"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C72017"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63E" w:rsidRDefault="002A363E">
      <w:r>
        <w:separator/>
      </w:r>
    </w:p>
  </w:footnote>
  <w:footnote w:type="continuationSeparator" w:id="0">
    <w:p w:rsidR="002A363E" w:rsidRDefault="002A3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1D7" w:rsidRDefault="006245BC">
    <w:pPr>
      <w:pStyle w:val="a4"/>
    </w:pPr>
    <w:r>
      <w:rPr>
        <w:rFonts w:eastAsia="仿宋_GB2312" w:hint="eastAsia"/>
        <w:sz w:val="21"/>
      </w:rPr>
      <w:drawing>
        <wp:inline distT="0" distB="0" distL="0" distR="0" wp14:anchorId="3A5023A3" wp14:editId="2F73F24B">
          <wp:extent cx="2724150" cy="40005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仿宋_GB2312" w:hint="eastAsia"/>
        <w:sz w:val="21"/>
      </w:rPr>
      <w:t xml:space="preserve">                  </w:t>
    </w:r>
    <w:r w:rsidR="00CE4B95">
      <w:rPr>
        <w:rFonts w:eastAsia="仿宋_GB2312" w:hint="eastAsia"/>
        <w:sz w:val="21"/>
      </w:rPr>
      <w:t>网易</w:t>
    </w:r>
    <w:r>
      <w:rPr>
        <w:rFonts w:eastAsia="仿宋_GB2312" w:hint="eastAsia"/>
        <w:sz w:val="21"/>
      </w:rPr>
      <w:t>邮箱</w:t>
    </w:r>
    <w:r>
      <w:rPr>
        <w:rFonts w:eastAsia="仿宋_GB2312"/>
        <w:sz w:val="21"/>
      </w:rPr>
      <w:t>帐号修复</w:t>
    </w:r>
    <w:r>
      <w:rPr>
        <w:rFonts w:eastAsia="仿宋_GB2312" w:hint="eastAsia"/>
        <w:sz w:val="21"/>
      </w:rPr>
      <w:t>Mima.163.com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717895BC"/>
    <w:lvl w:ilvl="0">
      <w:start w:val="1"/>
      <w:numFmt w:val="bullet"/>
      <w:pStyle w:val="3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1DA2898"/>
    <w:multiLevelType w:val="hybridMultilevel"/>
    <w:tmpl w:val="FF3409DE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" w15:restartNumberingAfterBreak="0">
    <w:nsid w:val="058B4F9C"/>
    <w:multiLevelType w:val="hybridMultilevel"/>
    <w:tmpl w:val="A8D2F7E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D1510F2"/>
    <w:multiLevelType w:val="hybridMultilevel"/>
    <w:tmpl w:val="95E2915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A584DA3"/>
    <w:multiLevelType w:val="hybridMultilevel"/>
    <w:tmpl w:val="72DA779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1FB4DC7"/>
    <w:multiLevelType w:val="hybridMultilevel"/>
    <w:tmpl w:val="3E6C082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48B2C99"/>
    <w:multiLevelType w:val="hybridMultilevel"/>
    <w:tmpl w:val="C360DF1C"/>
    <w:lvl w:ilvl="0" w:tplc="8AE4BAAA">
      <w:start w:val="2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2B58035E"/>
    <w:multiLevelType w:val="hybridMultilevel"/>
    <w:tmpl w:val="77A0D02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898505C"/>
    <w:multiLevelType w:val="hybridMultilevel"/>
    <w:tmpl w:val="5802968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A9B188F"/>
    <w:multiLevelType w:val="hybridMultilevel"/>
    <w:tmpl w:val="DB8894CE"/>
    <w:lvl w:ilvl="0" w:tplc="CA441100">
      <w:start w:val="1"/>
      <w:numFmt w:val="bullet"/>
      <w:pStyle w:val="4"/>
      <w:lvlText w:val=""/>
      <w:lvlJc w:val="left"/>
      <w:pPr>
        <w:tabs>
          <w:tab w:val="num" w:pos="210"/>
        </w:tabs>
        <w:ind w:left="210" w:hanging="21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CEF5E11"/>
    <w:multiLevelType w:val="hybridMultilevel"/>
    <w:tmpl w:val="C3E0FF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1AE6DF7"/>
    <w:multiLevelType w:val="hybridMultilevel"/>
    <w:tmpl w:val="541ADFDA"/>
    <w:lvl w:ilvl="0" w:tplc="347260CC">
      <w:start w:val="1"/>
      <w:numFmt w:val="bullet"/>
      <w:pStyle w:val="40"/>
      <w:lvlText w:val="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37366CC"/>
    <w:multiLevelType w:val="hybridMultilevel"/>
    <w:tmpl w:val="F54A981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51876BFF"/>
    <w:multiLevelType w:val="hybridMultilevel"/>
    <w:tmpl w:val="941C592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B504C0E"/>
    <w:multiLevelType w:val="hybridMultilevel"/>
    <w:tmpl w:val="696CCC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D1C32D3"/>
    <w:multiLevelType w:val="hybridMultilevel"/>
    <w:tmpl w:val="0F9AD04E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6" w15:restartNumberingAfterBreak="0">
    <w:nsid w:val="60E0397E"/>
    <w:multiLevelType w:val="multilevel"/>
    <w:tmpl w:val="06BEEC6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862"/>
        </w:tabs>
        <w:ind w:left="518" w:hanging="376"/>
      </w:pPr>
      <w:rPr>
        <w:rFonts w:hint="eastAsia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20"/>
        </w:tabs>
        <w:ind w:left="720" w:hanging="320"/>
      </w:pPr>
      <w:rPr>
        <w:rFonts w:hint="eastAsia"/>
      </w:rPr>
    </w:lvl>
    <w:lvl w:ilvl="3">
      <w:start w:val="1"/>
      <w:numFmt w:val="decimal"/>
      <w:pStyle w:val="41"/>
      <w:lvlText w:val="%1.%2.%3.%4"/>
      <w:lvlJc w:val="left"/>
      <w:pPr>
        <w:tabs>
          <w:tab w:val="num" w:pos="1680"/>
        </w:tabs>
        <w:ind w:left="864" w:hanging="2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240"/>
        </w:tabs>
        <w:ind w:left="1008" w:hanging="2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7" w15:restartNumberingAfterBreak="0">
    <w:nsid w:val="62EA05F3"/>
    <w:multiLevelType w:val="hybridMultilevel"/>
    <w:tmpl w:val="5F5EEE78"/>
    <w:lvl w:ilvl="0" w:tplc="0CEAE5FA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32300B0"/>
    <w:multiLevelType w:val="hybridMultilevel"/>
    <w:tmpl w:val="3DE4CBD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4B548C7"/>
    <w:multiLevelType w:val="hybridMultilevel"/>
    <w:tmpl w:val="5E7670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517767B"/>
    <w:multiLevelType w:val="hybridMultilevel"/>
    <w:tmpl w:val="19CAC29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BD23537"/>
    <w:multiLevelType w:val="hybridMultilevel"/>
    <w:tmpl w:val="6D7EE25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0"/>
  </w:num>
  <w:num w:numId="5">
    <w:abstractNumId w:val="18"/>
  </w:num>
  <w:num w:numId="6">
    <w:abstractNumId w:val="3"/>
  </w:num>
  <w:num w:numId="7">
    <w:abstractNumId w:val="7"/>
  </w:num>
  <w:num w:numId="8">
    <w:abstractNumId w:val="10"/>
  </w:num>
  <w:num w:numId="9">
    <w:abstractNumId w:val="4"/>
  </w:num>
  <w:num w:numId="10">
    <w:abstractNumId w:val="19"/>
  </w:num>
  <w:num w:numId="11">
    <w:abstractNumId w:val="21"/>
  </w:num>
  <w:num w:numId="12">
    <w:abstractNumId w:val="13"/>
  </w:num>
  <w:num w:numId="13">
    <w:abstractNumId w:val="14"/>
  </w:num>
  <w:num w:numId="14">
    <w:abstractNumId w:val="1"/>
  </w:num>
  <w:num w:numId="15">
    <w:abstractNumId w:val="15"/>
  </w:num>
  <w:num w:numId="16">
    <w:abstractNumId w:val="12"/>
  </w:num>
  <w:num w:numId="17">
    <w:abstractNumId w:val="20"/>
  </w:num>
  <w:num w:numId="18">
    <w:abstractNumId w:val="2"/>
  </w:num>
  <w:num w:numId="19">
    <w:abstractNumId w:val="8"/>
  </w:num>
  <w:num w:numId="20">
    <w:abstractNumId w:val="5"/>
  </w:num>
  <w:num w:numId="21">
    <w:abstractNumId w:val="6"/>
  </w:num>
  <w:num w:numId="22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7D"/>
    <w:rsid w:val="000014A2"/>
    <w:rsid w:val="00001547"/>
    <w:rsid w:val="00001F58"/>
    <w:rsid w:val="00005669"/>
    <w:rsid w:val="00012768"/>
    <w:rsid w:val="00012DAA"/>
    <w:rsid w:val="000200EC"/>
    <w:rsid w:val="00020967"/>
    <w:rsid w:val="00020AD1"/>
    <w:rsid w:val="0002439E"/>
    <w:rsid w:val="000265B7"/>
    <w:rsid w:val="0002696E"/>
    <w:rsid w:val="00031E1B"/>
    <w:rsid w:val="00034760"/>
    <w:rsid w:val="00036819"/>
    <w:rsid w:val="000458F0"/>
    <w:rsid w:val="00047137"/>
    <w:rsid w:val="00051CA4"/>
    <w:rsid w:val="00053507"/>
    <w:rsid w:val="0005718D"/>
    <w:rsid w:val="00064A9D"/>
    <w:rsid w:val="00065F1D"/>
    <w:rsid w:val="00072048"/>
    <w:rsid w:val="00075345"/>
    <w:rsid w:val="000758D4"/>
    <w:rsid w:val="00075D04"/>
    <w:rsid w:val="00080381"/>
    <w:rsid w:val="000855C1"/>
    <w:rsid w:val="0009330D"/>
    <w:rsid w:val="00095A0B"/>
    <w:rsid w:val="00096FD7"/>
    <w:rsid w:val="00097C86"/>
    <w:rsid w:val="000A0757"/>
    <w:rsid w:val="000A48D0"/>
    <w:rsid w:val="000B21FB"/>
    <w:rsid w:val="000B78CB"/>
    <w:rsid w:val="000C2D10"/>
    <w:rsid w:val="000C4636"/>
    <w:rsid w:val="000C47D0"/>
    <w:rsid w:val="000C6FBC"/>
    <w:rsid w:val="000D2945"/>
    <w:rsid w:val="000D35FA"/>
    <w:rsid w:val="000D760A"/>
    <w:rsid w:val="000D7ECB"/>
    <w:rsid w:val="000E2AD8"/>
    <w:rsid w:val="000E2D2D"/>
    <w:rsid w:val="000E2D47"/>
    <w:rsid w:val="000E5DE6"/>
    <w:rsid w:val="000E7B66"/>
    <w:rsid w:val="000F095D"/>
    <w:rsid w:val="000F17DE"/>
    <w:rsid w:val="000F4068"/>
    <w:rsid w:val="000F6320"/>
    <w:rsid w:val="000F6BB1"/>
    <w:rsid w:val="000F6BE0"/>
    <w:rsid w:val="000F6D2B"/>
    <w:rsid w:val="0010088A"/>
    <w:rsid w:val="00101553"/>
    <w:rsid w:val="001027E6"/>
    <w:rsid w:val="00102A36"/>
    <w:rsid w:val="00104112"/>
    <w:rsid w:val="00105853"/>
    <w:rsid w:val="001104D3"/>
    <w:rsid w:val="001114DE"/>
    <w:rsid w:val="001170E5"/>
    <w:rsid w:val="001177EF"/>
    <w:rsid w:val="00117CA6"/>
    <w:rsid w:val="0012037D"/>
    <w:rsid w:val="00120FE8"/>
    <w:rsid w:val="00121D78"/>
    <w:rsid w:val="00122C6A"/>
    <w:rsid w:val="00125A9F"/>
    <w:rsid w:val="00125DEB"/>
    <w:rsid w:val="00126CF5"/>
    <w:rsid w:val="00132B45"/>
    <w:rsid w:val="00135272"/>
    <w:rsid w:val="0014014A"/>
    <w:rsid w:val="00145F98"/>
    <w:rsid w:val="00146FA3"/>
    <w:rsid w:val="0015039F"/>
    <w:rsid w:val="00150613"/>
    <w:rsid w:val="001516DD"/>
    <w:rsid w:val="001543DF"/>
    <w:rsid w:val="00163901"/>
    <w:rsid w:val="00166EC4"/>
    <w:rsid w:val="00167A59"/>
    <w:rsid w:val="00172114"/>
    <w:rsid w:val="00172E5F"/>
    <w:rsid w:val="001747C2"/>
    <w:rsid w:val="00177738"/>
    <w:rsid w:val="001800E5"/>
    <w:rsid w:val="001855BD"/>
    <w:rsid w:val="001A4A02"/>
    <w:rsid w:val="001A7699"/>
    <w:rsid w:val="001A78CC"/>
    <w:rsid w:val="001C1CF4"/>
    <w:rsid w:val="001C2B9B"/>
    <w:rsid w:val="001C439A"/>
    <w:rsid w:val="001C43C7"/>
    <w:rsid w:val="001C550B"/>
    <w:rsid w:val="001C79BC"/>
    <w:rsid w:val="001D144F"/>
    <w:rsid w:val="001D1F15"/>
    <w:rsid w:val="001D4957"/>
    <w:rsid w:val="001D49ED"/>
    <w:rsid w:val="001D6F94"/>
    <w:rsid w:val="001D72C6"/>
    <w:rsid w:val="001E03D4"/>
    <w:rsid w:val="001F392C"/>
    <w:rsid w:val="002004C4"/>
    <w:rsid w:val="002021CA"/>
    <w:rsid w:val="00202AF5"/>
    <w:rsid w:val="00203126"/>
    <w:rsid w:val="00210F0D"/>
    <w:rsid w:val="00211A4C"/>
    <w:rsid w:val="00212394"/>
    <w:rsid w:val="0021272E"/>
    <w:rsid w:val="002140B1"/>
    <w:rsid w:val="002141BE"/>
    <w:rsid w:val="002149A4"/>
    <w:rsid w:val="00215265"/>
    <w:rsid w:val="00220FA2"/>
    <w:rsid w:val="00222790"/>
    <w:rsid w:val="00225631"/>
    <w:rsid w:val="002258B1"/>
    <w:rsid w:val="00232BD6"/>
    <w:rsid w:val="00233370"/>
    <w:rsid w:val="00237BF7"/>
    <w:rsid w:val="002408C6"/>
    <w:rsid w:val="00240E4F"/>
    <w:rsid w:val="00240F19"/>
    <w:rsid w:val="0024199B"/>
    <w:rsid w:val="0024227D"/>
    <w:rsid w:val="002462A6"/>
    <w:rsid w:val="00247323"/>
    <w:rsid w:val="00250BAD"/>
    <w:rsid w:val="00252035"/>
    <w:rsid w:val="002537E1"/>
    <w:rsid w:val="00257846"/>
    <w:rsid w:val="002601D8"/>
    <w:rsid w:val="00260A48"/>
    <w:rsid w:val="00262D34"/>
    <w:rsid w:val="002653D2"/>
    <w:rsid w:val="00265E48"/>
    <w:rsid w:val="0027107E"/>
    <w:rsid w:val="002729BA"/>
    <w:rsid w:val="00273046"/>
    <w:rsid w:val="00273673"/>
    <w:rsid w:val="00273B93"/>
    <w:rsid w:val="002752C8"/>
    <w:rsid w:val="002754D5"/>
    <w:rsid w:val="0027688F"/>
    <w:rsid w:val="0027746C"/>
    <w:rsid w:val="002775E1"/>
    <w:rsid w:val="00280EF6"/>
    <w:rsid w:val="00281F8B"/>
    <w:rsid w:val="00282AF9"/>
    <w:rsid w:val="0029047E"/>
    <w:rsid w:val="00296B16"/>
    <w:rsid w:val="002A0F9C"/>
    <w:rsid w:val="002A15D2"/>
    <w:rsid w:val="002A363E"/>
    <w:rsid w:val="002A3DCE"/>
    <w:rsid w:val="002A4C54"/>
    <w:rsid w:val="002A50CB"/>
    <w:rsid w:val="002A5EEA"/>
    <w:rsid w:val="002B1B89"/>
    <w:rsid w:val="002B33BB"/>
    <w:rsid w:val="002B4C73"/>
    <w:rsid w:val="002C6558"/>
    <w:rsid w:val="002C6DA6"/>
    <w:rsid w:val="002C7C2C"/>
    <w:rsid w:val="002D3BDC"/>
    <w:rsid w:val="002D7FFB"/>
    <w:rsid w:val="002E11DA"/>
    <w:rsid w:val="002E1A3A"/>
    <w:rsid w:val="002E3574"/>
    <w:rsid w:val="002E602E"/>
    <w:rsid w:val="002E70EF"/>
    <w:rsid w:val="002E7708"/>
    <w:rsid w:val="002E7736"/>
    <w:rsid w:val="002E78EC"/>
    <w:rsid w:val="002F0B44"/>
    <w:rsid w:val="002F4153"/>
    <w:rsid w:val="003004F2"/>
    <w:rsid w:val="0030060D"/>
    <w:rsid w:val="00300A84"/>
    <w:rsid w:val="00300DA2"/>
    <w:rsid w:val="00302503"/>
    <w:rsid w:val="003025C3"/>
    <w:rsid w:val="003113E4"/>
    <w:rsid w:val="00311EB6"/>
    <w:rsid w:val="003122C6"/>
    <w:rsid w:val="00312710"/>
    <w:rsid w:val="00312855"/>
    <w:rsid w:val="0031325F"/>
    <w:rsid w:val="00313602"/>
    <w:rsid w:val="003140BA"/>
    <w:rsid w:val="00316284"/>
    <w:rsid w:val="003178BB"/>
    <w:rsid w:val="00320088"/>
    <w:rsid w:val="00321ABA"/>
    <w:rsid w:val="00326305"/>
    <w:rsid w:val="0032706F"/>
    <w:rsid w:val="003336CF"/>
    <w:rsid w:val="0033381C"/>
    <w:rsid w:val="00333932"/>
    <w:rsid w:val="0033712E"/>
    <w:rsid w:val="003371F0"/>
    <w:rsid w:val="00340BFB"/>
    <w:rsid w:val="00347CB4"/>
    <w:rsid w:val="003503E5"/>
    <w:rsid w:val="0035293B"/>
    <w:rsid w:val="00357C6B"/>
    <w:rsid w:val="00362CEB"/>
    <w:rsid w:val="0037129F"/>
    <w:rsid w:val="0037511C"/>
    <w:rsid w:val="00381190"/>
    <w:rsid w:val="00382650"/>
    <w:rsid w:val="00384843"/>
    <w:rsid w:val="00385089"/>
    <w:rsid w:val="003856FC"/>
    <w:rsid w:val="00386019"/>
    <w:rsid w:val="0039084B"/>
    <w:rsid w:val="00395738"/>
    <w:rsid w:val="0039628E"/>
    <w:rsid w:val="0039746B"/>
    <w:rsid w:val="00397E1F"/>
    <w:rsid w:val="003A3A2C"/>
    <w:rsid w:val="003A7356"/>
    <w:rsid w:val="003B05EB"/>
    <w:rsid w:val="003B3CA3"/>
    <w:rsid w:val="003B580A"/>
    <w:rsid w:val="003B79C0"/>
    <w:rsid w:val="003C3F3F"/>
    <w:rsid w:val="003C608C"/>
    <w:rsid w:val="003C695B"/>
    <w:rsid w:val="003C7A39"/>
    <w:rsid w:val="003D25AE"/>
    <w:rsid w:val="003D426C"/>
    <w:rsid w:val="003D56BA"/>
    <w:rsid w:val="003D6CF7"/>
    <w:rsid w:val="003E0BB0"/>
    <w:rsid w:val="003E127D"/>
    <w:rsid w:val="003E71C1"/>
    <w:rsid w:val="003F27CE"/>
    <w:rsid w:val="003F55B4"/>
    <w:rsid w:val="003F76F7"/>
    <w:rsid w:val="003F7FBE"/>
    <w:rsid w:val="0040171B"/>
    <w:rsid w:val="00406201"/>
    <w:rsid w:val="004068B0"/>
    <w:rsid w:val="00407965"/>
    <w:rsid w:val="004115F7"/>
    <w:rsid w:val="00412ECD"/>
    <w:rsid w:val="0041657C"/>
    <w:rsid w:val="00420146"/>
    <w:rsid w:val="00424545"/>
    <w:rsid w:val="004247F8"/>
    <w:rsid w:val="00425011"/>
    <w:rsid w:val="00426AA7"/>
    <w:rsid w:val="00430ACA"/>
    <w:rsid w:val="00435E59"/>
    <w:rsid w:val="00436A6E"/>
    <w:rsid w:val="00437141"/>
    <w:rsid w:val="00443966"/>
    <w:rsid w:val="00443CB1"/>
    <w:rsid w:val="00451E9A"/>
    <w:rsid w:val="00453657"/>
    <w:rsid w:val="00453E04"/>
    <w:rsid w:val="004568FA"/>
    <w:rsid w:val="00457E06"/>
    <w:rsid w:val="00460278"/>
    <w:rsid w:val="004609E4"/>
    <w:rsid w:val="00460F64"/>
    <w:rsid w:val="00463EDE"/>
    <w:rsid w:val="004652B2"/>
    <w:rsid w:val="00473446"/>
    <w:rsid w:val="004817D7"/>
    <w:rsid w:val="004845D8"/>
    <w:rsid w:val="004847DD"/>
    <w:rsid w:val="00486967"/>
    <w:rsid w:val="00487985"/>
    <w:rsid w:val="004903DB"/>
    <w:rsid w:val="0049225A"/>
    <w:rsid w:val="00494510"/>
    <w:rsid w:val="004A3735"/>
    <w:rsid w:val="004A4BF4"/>
    <w:rsid w:val="004A6225"/>
    <w:rsid w:val="004A6479"/>
    <w:rsid w:val="004A6D6A"/>
    <w:rsid w:val="004B0209"/>
    <w:rsid w:val="004B0F58"/>
    <w:rsid w:val="004B2194"/>
    <w:rsid w:val="004B4227"/>
    <w:rsid w:val="004B4EDC"/>
    <w:rsid w:val="004B5372"/>
    <w:rsid w:val="004B7E93"/>
    <w:rsid w:val="004C0FF7"/>
    <w:rsid w:val="004D1073"/>
    <w:rsid w:val="004D1311"/>
    <w:rsid w:val="004D17E4"/>
    <w:rsid w:val="004D5001"/>
    <w:rsid w:val="004D5AA4"/>
    <w:rsid w:val="004E0479"/>
    <w:rsid w:val="004E1CC7"/>
    <w:rsid w:val="004E2D21"/>
    <w:rsid w:val="004E5E37"/>
    <w:rsid w:val="004E7493"/>
    <w:rsid w:val="004F0618"/>
    <w:rsid w:val="004F0907"/>
    <w:rsid w:val="004F4DE4"/>
    <w:rsid w:val="00502F4A"/>
    <w:rsid w:val="005038AA"/>
    <w:rsid w:val="0050465C"/>
    <w:rsid w:val="0050761D"/>
    <w:rsid w:val="00512741"/>
    <w:rsid w:val="00514981"/>
    <w:rsid w:val="00516C3F"/>
    <w:rsid w:val="00520CAF"/>
    <w:rsid w:val="00521042"/>
    <w:rsid w:val="005239A0"/>
    <w:rsid w:val="00530227"/>
    <w:rsid w:val="00530601"/>
    <w:rsid w:val="00534FE1"/>
    <w:rsid w:val="00536E31"/>
    <w:rsid w:val="005374B8"/>
    <w:rsid w:val="005409D4"/>
    <w:rsid w:val="00542084"/>
    <w:rsid w:val="00542977"/>
    <w:rsid w:val="0054440D"/>
    <w:rsid w:val="00545035"/>
    <w:rsid w:val="0055037E"/>
    <w:rsid w:val="00550DCA"/>
    <w:rsid w:val="0056126A"/>
    <w:rsid w:val="005612A3"/>
    <w:rsid w:val="00565C42"/>
    <w:rsid w:val="0057032E"/>
    <w:rsid w:val="005728F1"/>
    <w:rsid w:val="005737C6"/>
    <w:rsid w:val="00575C18"/>
    <w:rsid w:val="00581DB0"/>
    <w:rsid w:val="005856BA"/>
    <w:rsid w:val="00590EE3"/>
    <w:rsid w:val="00597C55"/>
    <w:rsid w:val="005A1251"/>
    <w:rsid w:val="005A18B3"/>
    <w:rsid w:val="005A229B"/>
    <w:rsid w:val="005A61B9"/>
    <w:rsid w:val="005B1DC0"/>
    <w:rsid w:val="005B4546"/>
    <w:rsid w:val="005B4A31"/>
    <w:rsid w:val="005B5962"/>
    <w:rsid w:val="005C052F"/>
    <w:rsid w:val="005C0CCB"/>
    <w:rsid w:val="005C1D15"/>
    <w:rsid w:val="005C1D7F"/>
    <w:rsid w:val="005C38A7"/>
    <w:rsid w:val="005C472C"/>
    <w:rsid w:val="005C498F"/>
    <w:rsid w:val="005D0AB3"/>
    <w:rsid w:val="005D4EB5"/>
    <w:rsid w:val="005E140E"/>
    <w:rsid w:val="005E294F"/>
    <w:rsid w:val="005E673A"/>
    <w:rsid w:val="005E728C"/>
    <w:rsid w:val="005F3724"/>
    <w:rsid w:val="005F3B79"/>
    <w:rsid w:val="005F4963"/>
    <w:rsid w:val="006010E2"/>
    <w:rsid w:val="006014AE"/>
    <w:rsid w:val="00602543"/>
    <w:rsid w:val="00603781"/>
    <w:rsid w:val="00603F30"/>
    <w:rsid w:val="006049D2"/>
    <w:rsid w:val="00606172"/>
    <w:rsid w:val="0061068D"/>
    <w:rsid w:val="006124FF"/>
    <w:rsid w:val="0061431A"/>
    <w:rsid w:val="00614EB6"/>
    <w:rsid w:val="006168F3"/>
    <w:rsid w:val="00616E50"/>
    <w:rsid w:val="00622494"/>
    <w:rsid w:val="006245BC"/>
    <w:rsid w:val="006259DB"/>
    <w:rsid w:val="00632E80"/>
    <w:rsid w:val="00636F81"/>
    <w:rsid w:val="006377A9"/>
    <w:rsid w:val="00637F4B"/>
    <w:rsid w:val="00644763"/>
    <w:rsid w:val="006451A5"/>
    <w:rsid w:val="00647322"/>
    <w:rsid w:val="00650262"/>
    <w:rsid w:val="00652DFA"/>
    <w:rsid w:val="00655F1B"/>
    <w:rsid w:val="00660075"/>
    <w:rsid w:val="00661FDA"/>
    <w:rsid w:val="00663F38"/>
    <w:rsid w:val="006659B6"/>
    <w:rsid w:val="00665A44"/>
    <w:rsid w:val="00671921"/>
    <w:rsid w:val="006746D7"/>
    <w:rsid w:val="00674D90"/>
    <w:rsid w:val="006755E6"/>
    <w:rsid w:val="00677C39"/>
    <w:rsid w:val="00681E4F"/>
    <w:rsid w:val="00684094"/>
    <w:rsid w:val="00684C40"/>
    <w:rsid w:val="00691054"/>
    <w:rsid w:val="006A1BF5"/>
    <w:rsid w:val="006A216C"/>
    <w:rsid w:val="006A2B20"/>
    <w:rsid w:val="006A3C8E"/>
    <w:rsid w:val="006A3F18"/>
    <w:rsid w:val="006A4C0D"/>
    <w:rsid w:val="006A5C91"/>
    <w:rsid w:val="006A7F7E"/>
    <w:rsid w:val="006B18EF"/>
    <w:rsid w:val="006B39FD"/>
    <w:rsid w:val="006B484D"/>
    <w:rsid w:val="006B5CF4"/>
    <w:rsid w:val="006B6F4C"/>
    <w:rsid w:val="006C0DF5"/>
    <w:rsid w:val="006C480B"/>
    <w:rsid w:val="006C5FFE"/>
    <w:rsid w:val="006D52A2"/>
    <w:rsid w:val="006D53F8"/>
    <w:rsid w:val="006D63B2"/>
    <w:rsid w:val="006D75A3"/>
    <w:rsid w:val="006E0072"/>
    <w:rsid w:val="006E0A30"/>
    <w:rsid w:val="006E1D8C"/>
    <w:rsid w:val="006E2A3C"/>
    <w:rsid w:val="006F06FE"/>
    <w:rsid w:val="006F135F"/>
    <w:rsid w:val="006F34A7"/>
    <w:rsid w:val="006F5CB8"/>
    <w:rsid w:val="00701200"/>
    <w:rsid w:val="007044B4"/>
    <w:rsid w:val="00710313"/>
    <w:rsid w:val="007127B4"/>
    <w:rsid w:val="00715390"/>
    <w:rsid w:val="00715630"/>
    <w:rsid w:val="00715958"/>
    <w:rsid w:val="007159FF"/>
    <w:rsid w:val="00715CC6"/>
    <w:rsid w:val="00716634"/>
    <w:rsid w:val="00716E33"/>
    <w:rsid w:val="007202A0"/>
    <w:rsid w:val="00720DB5"/>
    <w:rsid w:val="007217BA"/>
    <w:rsid w:val="00722560"/>
    <w:rsid w:val="007236A1"/>
    <w:rsid w:val="00723B97"/>
    <w:rsid w:val="00724543"/>
    <w:rsid w:val="00726038"/>
    <w:rsid w:val="00726252"/>
    <w:rsid w:val="007325EA"/>
    <w:rsid w:val="00732712"/>
    <w:rsid w:val="00742986"/>
    <w:rsid w:val="007438CC"/>
    <w:rsid w:val="00743F84"/>
    <w:rsid w:val="00745083"/>
    <w:rsid w:val="00746230"/>
    <w:rsid w:val="0075469A"/>
    <w:rsid w:val="00755081"/>
    <w:rsid w:val="0076001F"/>
    <w:rsid w:val="00762B8F"/>
    <w:rsid w:val="007638E4"/>
    <w:rsid w:val="007704DE"/>
    <w:rsid w:val="00770976"/>
    <w:rsid w:val="00776F9B"/>
    <w:rsid w:val="007770DB"/>
    <w:rsid w:val="0078052E"/>
    <w:rsid w:val="00781A7B"/>
    <w:rsid w:val="00786B02"/>
    <w:rsid w:val="007900A2"/>
    <w:rsid w:val="00790E01"/>
    <w:rsid w:val="007915D8"/>
    <w:rsid w:val="00794975"/>
    <w:rsid w:val="00794AEC"/>
    <w:rsid w:val="007950E3"/>
    <w:rsid w:val="007958AA"/>
    <w:rsid w:val="00795C38"/>
    <w:rsid w:val="00797905"/>
    <w:rsid w:val="007A2405"/>
    <w:rsid w:val="007A3C3F"/>
    <w:rsid w:val="007B4286"/>
    <w:rsid w:val="007B68EA"/>
    <w:rsid w:val="007C18CA"/>
    <w:rsid w:val="007C34D1"/>
    <w:rsid w:val="007C4B78"/>
    <w:rsid w:val="007C5FA8"/>
    <w:rsid w:val="007C6A20"/>
    <w:rsid w:val="007D35CF"/>
    <w:rsid w:val="007D4D48"/>
    <w:rsid w:val="007E37D8"/>
    <w:rsid w:val="007F17ED"/>
    <w:rsid w:val="007F5438"/>
    <w:rsid w:val="007F6B5A"/>
    <w:rsid w:val="008067EC"/>
    <w:rsid w:val="00812713"/>
    <w:rsid w:val="00813498"/>
    <w:rsid w:val="00813D69"/>
    <w:rsid w:val="00815140"/>
    <w:rsid w:val="00816FB1"/>
    <w:rsid w:val="008176BE"/>
    <w:rsid w:val="00821C5C"/>
    <w:rsid w:val="00822D1F"/>
    <w:rsid w:val="008241DD"/>
    <w:rsid w:val="00827B87"/>
    <w:rsid w:val="00827E0A"/>
    <w:rsid w:val="00831D0C"/>
    <w:rsid w:val="00832B41"/>
    <w:rsid w:val="00833EC5"/>
    <w:rsid w:val="008363C6"/>
    <w:rsid w:val="008364E2"/>
    <w:rsid w:val="00836B09"/>
    <w:rsid w:val="008375E4"/>
    <w:rsid w:val="00837687"/>
    <w:rsid w:val="0084317B"/>
    <w:rsid w:val="008446FA"/>
    <w:rsid w:val="00844A9A"/>
    <w:rsid w:val="00844BA4"/>
    <w:rsid w:val="00846940"/>
    <w:rsid w:val="008469FD"/>
    <w:rsid w:val="00846F7F"/>
    <w:rsid w:val="00850297"/>
    <w:rsid w:val="00852C70"/>
    <w:rsid w:val="00852C7E"/>
    <w:rsid w:val="00855B29"/>
    <w:rsid w:val="00860F16"/>
    <w:rsid w:val="008620BB"/>
    <w:rsid w:val="00862D27"/>
    <w:rsid w:val="0087148E"/>
    <w:rsid w:val="0087271B"/>
    <w:rsid w:val="00881067"/>
    <w:rsid w:val="008829C9"/>
    <w:rsid w:val="00885879"/>
    <w:rsid w:val="00887CA5"/>
    <w:rsid w:val="00891FBF"/>
    <w:rsid w:val="00896E53"/>
    <w:rsid w:val="00896FC7"/>
    <w:rsid w:val="00897C21"/>
    <w:rsid w:val="008A231B"/>
    <w:rsid w:val="008A4372"/>
    <w:rsid w:val="008B36F8"/>
    <w:rsid w:val="008B38BB"/>
    <w:rsid w:val="008B5D0A"/>
    <w:rsid w:val="008B7917"/>
    <w:rsid w:val="008C0E8C"/>
    <w:rsid w:val="008D2EE3"/>
    <w:rsid w:val="008E0894"/>
    <w:rsid w:val="008E3425"/>
    <w:rsid w:val="008E3BE4"/>
    <w:rsid w:val="008E7C50"/>
    <w:rsid w:val="008F58D2"/>
    <w:rsid w:val="008F67F7"/>
    <w:rsid w:val="00905207"/>
    <w:rsid w:val="00905E88"/>
    <w:rsid w:val="00907787"/>
    <w:rsid w:val="00911B1C"/>
    <w:rsid w:val="00911F8C"/>
    <w:rsid w:val="00912594"/>
    <w:rsid w:val="00914653"/>
    <w:rsid w:val="00915F45"/>
    <w:rsid w:val="00916A73"/>
    <w:rsid w:val="00917B01"/>
    <w:rsid w:val="00921A1A"/>
    <w:rsid w:val="009237E0"/>
    <w:rsid w:val="00925F93"/>
    <w:rsid w:val="00926792"/>
    <w:rsid w:val="00926F23"/>
    <w:rsid w:val="00942A4F"/>
    <w:rsid w:val="00943528"/>
    <w:rsid w:val="009436FE"/>
    <w:rsid w:val="00943F2E"/>
    <w:rsid w:val="00944F73"/>
    <w:rsid w:val="00945F3B"/>
    <w:rsid w:val="00954262"/>
    <w:rsid w:val="0095488D"/>
    <w:rsid w:val="00955ECD"/>
    <w:rsid w:val="00957AB2"/>
    <w:rsid w:val="009609FD"/>
    <w:rsid w:val="00960A0C"/>
    <w:rsid w:val="009624B9"/>
    <w:rsid w:val="00963517"/>
    <w:rsid w:val="009636C2"/>
    <w:rsid w:val="00964EE4"/>
    <w:rsid w:val="0096542A"/>
    <w:rsid w:val="009659D5"/>
    <w:rsid w:val="00975072"/>
    <w:rsid w:val="00975503"/>
    <w:rsid w:val="00977257"/>
    <w:rsid w:val="00980209"/>
    <w:rsid w:val="009873D6"/>
    <w:rsid w:val="00990C4A"/>
    <w:rsid w:val="00993FCB"/>
    <w:rsid w:val="009946C5"/>
    <w:rsid w:val="0099698A"/>
    <w:rsid w:val="00997A53"/>
    <w:rsid w:val="009A2AF0"/>
    <w:rsid w:val="009A2E1A"/>
    <w:rsid w:val="009B0E99"/>
    <w:rsid w:val="009B32F2"/>
    <w:rsid w:val="009B361F"/>
    <w:rsid w:val="009B6B50"/>
    <w:rsid w:val="009C34E8"/>
    <w:rsid w:val="009C500D"/>
    <w:rsid w:val="009C6BA0"/>
    <w:rsid w:val="009D0A1E"/>
    <w:rsid w:val="009D6308"/>
    <w:rsid w:val="009D63C7"/>
    <w:rsid w:val="009E1FB2"/>
    <w:rsid w:val="009E521F"/>
    <w:rsid w:val="009E556A"/>
    <w:rsid w:val="009F0E60"/>
    <w:rsid w:val="009F146A"/>
    <w:rsid w:val="009F2C68"/>
    <w:rsid w:val="009F64E9"/>
    <w:rsid w:val="00A05FA0"/>
    <w:rsid w:val="00A117AF"/>
    <w:rsid w:val="00A1259C"/>
    <w:rsid w:val="00A12FE8"/>
    <w:rsid w:val="00A1445E"/>
    <w:rsid w:val="00A153CC"/>
    <w:rsid w:val="00A15575"/>
    <w:rsid w:val="00A1711E"/>
    <w:rsid w:val="00A20125"/>
    <w:rsid w:val="00A22781"/>
    <w:rsid w:val="00A30831"/>
    <w:rsid w:val="00A30F26"/>
    <w:rsid w:val="00A3143F"/>
    <w:rsid w:val="00A33B65"/>
    <w:rsid w:val="00A34E7A"/>
    <w:rsid w:val="00A500FA"/>
    <w:rsid w:val="00A537F2"/>
    <w:rsid w:val="00A55FFB"/>
    <w:rsid w:val="00A5730C"/>
    <w:rsid w:val="00A57CD6"/>
    <w:rsid w:val="00A61F5B"/>
    <w:rsid w:val="00A62763"/>
    <w:rsid w:val="00A7170E"/>
    <w:rsid w:val="00A71BB8"/>
    <w:rsid w:val="00A73139"/>
    <w:rsid w:val="00A73156"/>
    <w:rsid w:val="00A75AC1"/>
    <w:rsid w:val="00A771FE"/>
    <w:rsid w:val="00A8194A"/>
    <w:rsid w:val="00A81CA0"/>
    <w:rsid w:val="00A84853"/>
    <w:rsid w:val="00A916D4"/>
    <w:rsid w:val="00A941D7"/>
    <w:rsid w:val="00A94449"/>
    <w:rsid w:val="00AA08B5"/>
    <w:rsid w:val="00AA2F56"/>
    <w:rsid w:val="00AA4031"/>
    <w:rsid w:val="00AA7D94"/>
    <w:rsid w:val="00AB111B"/>
    <w:rsid w:val="00AB4831"/>
    <w:rsid w:val="00AB54D8"/>
    <w:rsid w:val="00AB73E3"/>
    <w:rsid w:val="00AB791E"/>
    <w:rsid w:val="00AC1E24"/>
    <w:rsid w:val="00AC49F4"/>
    <w:rsid w:val="00AC52DC"/>
    <w:rsid w:val="00AC59C0"/>
    <w:rsid w:val="00AC5F9A"/>
    <w:rsid w:val="00AC6C93"/>
    <w:rsid w:val="00AD5CE5"/>
    <w:rsid w:val="00AE5FA6"/>
    <w:rsid w:val="00AE69DE"/>
    <w:rsid w:val="00AF08CF"/>
    <w:rsid w:val="00AF1FD5"/>
    <w:rsid w:val="00AF4AD8"/>
    <w:rsid w:val="00AF6069"/>
    <w:rsid w:val="00AF700C"/>
    <w:rsid w:val="00B014EC"/>
    <w:rsid w:val="00B01C72"/>
    <w:rsid w:val="00B01F84"/>
    <w:rsid w:val="00B0243C"/>
    <w:rsid w:val="00B03641"/>
    <w:rsid w:val="00B06210"/>
    <w:rsid w:val="00B07E5D"/>
    <w:rsid w:val="00B10A20"/>
    <w:rsid w:val="00B1408B"/>
    <w:rsid w:val="00B16E9D"/>
    <w:rsid w:val="00B17F61"/>
    <w:rsid w:val="00B207E5"/>
    <w:rsid w:val="00B20B90"/>
    <w:rsid w:val="00B21B2C"/>
    <w:rsid w:val="00B2232C"/>
    <w:rsid w:val="00B22FF5"/>
    <w:rsid w:val="00B26A97"/>
    <w:rsid w:val="00B312FE"/>
    <w:rsid w:val="00B321C4"/>
    <w:rsid w:val="00B3366D"/>
    <w:rsid w:val="00B362AD"/>
    <w:rsid w:val="00B4069E"/>
    <w:rsid w:val="00B42E3F"/>
    <w:rsid w:val="00B42F8C"/>
    <w:rsid w:val="00B534D1"/>
    <w:rsid w:val="00B53A4A"/>
    <w:rsid w:val="00B550A9"/>
    <w:rsid w:val="00B57DAE"/>
    <w:rsid w:val="00B57DBB"/>
    <w:rsid w:val="00B61539"/>
    <w:rsid w:val="00B6206B"/>
    <w:rsid w:val="00B644BD"/>
    <w:rsid w:val="00B66EEF"/>
    <w:rsid w:val="00B67C96"/>
    <w:rsid w:val="00B715A6"/>
    <w:rsid w:val="00B72C52"/>
    <w:rsid w:val="00B73D38"/>
    <w:rsid w:val="00B75201"/>
    <w:rsid w:val="00B75C7F"/>
    <w:rsid w:val="00B76EAD"/>
    <w:rsid w:val="00B800C0"/>
    <w:rsid w:val="00B87E3C"/>
    <w:rsid w:val="00B87E42"/>
    <w:rsid w:val="00B926E0"/>
    <w:rsid w:val="00B934B4"/>
    <w:rsid w:val="00B94B35"/>
    <w:rsid w:val="00BA1D00"/>
    <w:rsid w:val="00BA24A8"/>
    <w:rsid w:val="00BA2EB1"/>
    <w:rsid w:val="00BA2F7F"/>
    <w:rsid w:val="00BA35D7"/>
    <w:rsid w:val="00BA49EC"/>
    <w:rsid w:val="00BA5B09"/>
    <w:rsid w:val="00BA619F"/>
    <w:rsid w:val="00BA6AE0"/>
    <w:rsid w:val="00BA7B42"/>
    <w:rsid w:val="00BB11A1"/>
    <w:rsid w:val="00BB191A"/>
    <w:rsid w:val="00BB3FE7"/>
    <w:rsid w:val="00BB46BC"/>
    <w:rsid w:val="00BB5395"/>
    <w:rsid w:val="00BB7295"/>
    <w:rsid w:val="00BC2DFD"/>
    <w:rsid w:val="00BC73F4"/>
    <w:rsid w:val="00BD03C4"/>
    <w:rsid w:val="00BD1AA1"/>
    <w:rsid w:val="00BD1D89"/>
    <w:rsid w:val="00BD2293"/>
    <w:rsid w:val="00BD2E8D"/>
    <w:rsid w:val="00BD32FA"/>
    <w:rsid w:val="00BD48E0"/>
    <w:rsid w:val="00BD4911"/>
    <w:rsid w:val="00BE4EA9"/>
    <w:rsid w:val="00BE7112"/>
    <w:rsid w:val="00BF4923"/>
    <w:rsid w:val="00BF5D2C"/>
    <w:rsid w:val="00BF6A4E"/>
    <w:rsid w:val="00C00D35"/>
    <w:rsid w:val="00C01D83"/>
    <w:rsid w:val="00C05F3F"/>
    <w:rsid w:val="00C06A70"/>
    <w:rsid w:val="00C141CB"/>
    <w:rsid w:val="00C14BF1"/>
    <w:rsid w:val="00C15307"/>
    <w:rsid w:val="00C15638"/>
    <w:rsid w:val="00C2148C"/>
    <w:rsid w:val="00C22808"/>
    <w:rsid w:val="00C27868"/>
    <w:rsid w:val="00C31130"/>
    <w:rsid w:val="00C33596"/>
    <w:rsid w:val="00C35C41"/>
    <w:rsid w:val="00C36399"/>
    <w:rsid w:val="00C363AC"/>
    <w:rsid w:val="00C414AD"/>
    <w:rsid w:val="00C43666"/>
    <w:rsid w:val="00C43A2B"/>
    <w:rsid w:val="00C50A94"/>
    <w:rsid w:val="00C5379C"/>
    <w:rsid w:val="00C543D0"/>
    <w:rsid w:val="00C56A0F"/>
    <w:rsid w:val="00C61068"/>
    <w:rsid w:val="00C618C6"/>
    <w:rsid w:val="00C65326"/>
    <w:rsid w:val="00C65399"/>
    <w:rsid w:val="00C65F0D"/>
    <w:rsid w:val="00C662B6"/>
    <w:rsid w:val="00C67185"/>
    <w:rsid w:val="00C6724F"/>
    <w:rsid w:val="00C72017"/>
    <w:rsid w:val="00C7433C"/>
    <w:rsid w:val="00C76438"/>
    <w:rsid w:val="00C768F6"/>
    <w:rsid w:val="00C77B17"/>
    <w:rsid w:val="00C80AE4"/>
    <w:rsid w:val="00C84FDE"/>
    <w:rsid w:val="00C85042"/>
    <w:rsid w:val="00C901D2"/>
    <w:rsid w:val="00C93859"/>
    <w:rsid w:val="00C96248"/>
    <w:rsid w:val="00CA351A"/>
    <w:rsid w:val="00CA354A"/>
    <w:rsid w:val="00CA7D24"/>
    <w:rsid w:val="00CB10BC"/>
    <w:rsid w:val="00CB1923"/>
    <w:rsid w:val="00CB2078"/>
    <w:rsid w:val="00CB207E"/>
    <w:rsid w:val="00CB35F5"/>
    <w:rsid w:val="00CB51BB"/>
    <w:rsid w:val="00CC0C46"/>
    <w:rsid w:val="00CC3864"/>
    <w:rsid w:val="00CC7717"/>
    <w:rsid w:val="00CC7B85"/>
    <w:rsid w:val="00CC7CC7"/>
    <w:rsid w:val="00CD7D6B"/>
    <w:rsid w:val="00CE0936"/>
    <w:rsid w:val="00CE1187"/>
    <w:rsid w:val="00CE17BA"/>
    <w:rsid w:val="00CE4B95"/>
    <w:rsid w:val="00CF0CF7"/>
    <w:rsid w:val="00CF264C"/>
    <w:rsid w:val="00D02423"/>
    <w:rsid w:val="00D04B82"/>
    <w:rsid w:val="00D064B9"/>
    <w:rsid w:val="00D06F87"/>
    <w:rsid w:val="00D12A20"/>
    <w:rsid w:val="00D12A24"/>
    <w:rsid w:val="00D12CE9"/>
    <w:rsid w:val="00D137DD"/>
    <w:rsid w:val="00D13D04"/>
    <w:rsid w:val="00D13E86"/>
    <w:rsid w:val="00D14C1A"/>
    <w:rsid w:val="00D23DF8"/>
    <w:rsid w:val="00D30D59"/>
    <w:rsid w:val="00D31501"/>
    <w:rsid w:val="00D3405A"/>
    <w:rsid w:val="00D3757A"/>
    <w:rsid w:val="00D41441"/>
    <w:rsid w:val="00D4336E"/>
    <w:rsid w:val="00D43FE6"/>
    <w:rsid w:val="00D47D8A"/>
    <w:rsid w:val="00D50D3D"/>
    <w:rsid w:val="00D51A8B"/>
    <w:rsid w:val="00D51E1B"/>
    <w:rsid w:val="00D55694"/>
    <w:rsid w:val="00D61BBF"/>
    <w:rsid w:val="00D63157"/>
    <w:rsid w:val="00D65435"/>
    <w:rsid w:val="00D6774F"/>
    <w:rsid w:val="00D712F1"/>
    <w:rsid w:val="00D72D24"/>
    <w:rsid w:val="00D7469E"/>
    <w:rsid w:val="00D850B9"/>
    <w:rsid w:val="00D8671F"/>
    <w:rsid w:val="00D92831"/>
    <w:rsid w:val="00D932A7"/>
    <w:rsid w:val="00DA0A03"/>
    <w:rsid w:val="00DA7BD3"/>
    <w:rsid w:val="00DB1658"/>
    <w:rsid w:val="00DB28D7"/>
    <w:rsid w:val="00DB3BC6"/>
    <w:rsid w:val="00DB4E9C"/>
    <w:rsid w:val="00DB6979"/>
    <w:rsid w:val="00DB7A59"/>
    <w:rsid w:val="00DC0023"/>
    <w:rsid w:val="00DC2632"/>
    <w:rsid w:val="00DC6951"/>
    <w:rsid w:val="00DC6E4A"/>
    <w:rsid w:val="00DC7AC2"/>
    <w:rsid w:val="00DD14EE"/>
    <w:rsid w:val="00DD2630"/>
    <w:rsid w:val="00DD3D0B"/>
    <w:rsid w:val="00DD5197"/>
    <w:rsid w:val="00DD6B54"/>
    <w:rsid w:val="00DD6CB5"/>
    <w:rsid w:val="00DE3A11"/>
    <w:rsid w:val="00DE42AF"/>
    <w:rsid w:val="00DE44BA"/>
    <w:rsid w:val="00DF1933"/>
    <w:rsid w:val="00DF427F"/>
    <w:rsid w:val="00DF5027"/>
    <w:rsid w:val="00DF77AE"/>
    <w:rsid w:val="00E02444"/>
    <w:rsid w:val="00E03F25"/>
    <w:rsid w:val="00E10613"/>
    <w:rsid w:val="00E11B4E"/>
    <w:rsid w:val="00E14582"/>
    <w:rsid w:val="00E153BC"/>
    <w:rsid w:val="00E16556"/>
    <w:rsid w:val="00E2143C"/>
    <w:rsid w:val="00E253DF"/>
    <w:rsid w:val="00E25C74"/>
    <w:rsid w:val="00E316B6"/>
    <w:rsid w:val="00E34E4E"/>
    <w:rsid w:val="00E37E47"/>
    <w:rsid w:val="00E427D8"/>
    <w:rsid w:val="00E4299D"/>
    <w:rsid w:val="00E43913"/>
    <w:rsid w:val="00E4489A"/>
    <w:rsid w:val="00E574D7"/>
    <w:rsid w:val="00E60D31"/>
    <w:rsid w:val="00E62438"/>
    <w:rsid w:val="00E665F6"/>
    <w:rsid w:val="00E66BDB"/>
    <w:rsid w:val="00E67A8D"/>
    <w:rsid w:val="00E72D82"/>
    <w:rsid w:val="00E73A79"/>
    <w:rsid w:val="00E80DB6"/>
    <w:rsid w:val="00E81C8C"/>
    <w:rsid w:val="00E83F75"/>
    <w:rsid w:val="00E9148D"/>
    <w:rsid w:val="00E93E2A"/>
    <w:rsid w:val="00E93EC8"/>
    <w:rsid w:val="00E94554"/>
    <w:rsid w:val="00E94A82"/>
    <w:rsid w:val="00E95927"/>
    <w:rsid w:val="00EA2CCC"/>
    <w:rsid w:val="00EA37A7"/>
    <w:rsid w:val="00EA4C8D"/>
    <w:rsid w:val="00EA5FEE"/>
    <w:rsid w:val="00EB00F2"/>
    <w:rsid w:val="00EB42B1"/>
    <w:rsid w:val="00EB606C"/>
    <w:rsid w:val="00EB7449"/>
    <w:rsid w:val="00EC0405"/>
    <w:rsid w:val="00EC10F8"/>
    <w:rsid w:val="00EC22EB"/>
    <w:rsid w:val="00EC4F84"/>
    <w:rsid w:val="00ED2A91"/>
    <w:rsid w:val="00ED4E57"/>
    <w:rsid w:val="00ED54F6"/>
    <w:rsid w:val="00EE2F73"/>
    <w:rsid w:val="00EE3728"/>
    <w:rsid w:val="00EE46D2"/>
    <w:rsid w:val="00EE4800"/>
    <w:rsid w:val="00EE53FD"/>
    <w:rsid w:val="00EE66B1"/>
    <w:rsid w:val="00EE7589"/>
    <w:rsid w:val="00EE7DC0"/>
    <w:rsid w:val="00EE7DD8"/>
    <w:rsid w:val="00EF503E"/>
    <w:rsid w:val="00EF63D9"/>
    <w:rsid w:val="00F02DEB"/>
    <w:rsid w:val="00F042E8"/>
    <w:rsid w:val="00F10B51"/>
    <w:rsid w:val="00F145D3"/>
    <w:rsid w:val="00F14629"/>
    <w:rsid w:val="00F156D1"/>
    <w:rsid w:val="00F17A64"/>
    <w:rsid w:val="00F2181E"/>
    <w:rsid w:val="00F26A8F"/>
    <w:rsid w:val="00F27FB6"/>
    <w:rsid w:val="00F32F04"/>
    <w:rsid w:val="00F36158"/>
    <w:rsid w:val="00F37F66"/>
    <w:rsid w:val="00F42699"/>
    <w:rsid w:val="00F431DF"/>
    <w:rsid w:val="00F45954"/>
    <w:rsid w:val="00F45EEB"/>
    <w:rsid w:val="00F51614"/>
    <w:rsid w:val="00F54924"/>
    <w:rsid w:val="00F60B3E"/>
    <w:rsid w:val="00F62BFA"/>
    <w:rsid w:val="00F676CA"/>
    <w:rsid w:val="00F67BEB"/>
    <w:rsid w:val="00F75C36"/>
    <w:rsid w:val="00F75E26"/>
    <w:rsid w:val="00F801E0"/>
    <w:rsid w:val="00F81102"/>
    <w:rsid w:val="00F814F8"/>
    <w:rsid w:val="00F81C83"/>
    <w:rsid w:val="00F82285"/>
    <w:rsid w:val="00F823EA"/>
    <w:rsid w:val="00F82B6F"/>
    <w:rsid w:val="00F91923"/>
    <w:rsid w:val="00F91FB5"/>
    <w:rsid w:val="00F9205C"/>
    <w:rsid w:val="00F9691D"/>
    <w:rsid w:val="00F96A3D"/>
    <w:rsid w:val="00F96B64"/>
    <w:rsid w:val="00FA114A"/>
    <w:rsid w:val="00FA4D1E"/>
    <w:rsid w:val="00FA577D"/>
    <w:rsid w:val="00FA7D92"/>
    <w:rsid w:val="00FB186A"/>
    <w:rsid w:val="00FB793B"/>
    <w:rsid w:val="00FC429D"/>
    <w:rsid w:val="00FC7205"/>
    <w:rsid w:val="00FD2BA4"/>
    <w:rsid w:val="00FD2DB6"/>
    <w:rsid w:val="00FD37B9"/>
    <w:rsid w:val="00FD3FA2"/>
    <w:rsid w:val="00FD5A49"/>
    <w:rsid w:val="00FD5BFD"/>
    <w:rsid w:val="00FD615F"/>
    <w:rsid w:val="00FE1FDF"/>
    <w:rsid w:val="00FE21FE"/>
    <w:rsid w:val="00FE28E3"/>
    <w:rsid w:val="00FE35D9"/>
    <w:rsid w:val="00FE3D33"/>
    <w:rsid w:val="00FE41F0"/>
    <w:rsid w:val="00FE4DE3"/>
    <w:rsid w:val="00FE5CF3"/>
    <w:rsid w:val="00FE7477"/>
    <w:rsid w:val="00FE7873"/>
    <w:rsid w:val="00FE7F30"/>
    <w:rsid w:val="00FF11EF"/>
    <w:rsid w:val="00FF1FA9"/>
    <w:rsid w:val="00FF5849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9741C5"/>
  <w15:docId w15:val="{679ACF60-E559-4107-BF84-D981CDB1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A11"/>
    <w:pPr>
      <w:widowControl w:val="0"/>
      <w:jc w:val="both"/>
    </w:pPr>
    <w:rPr>
      <w:noProof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DD3D0B"/>
    <w:pPr>
      <w:keepNext/>
      <w:keepLines/>
      <w:numPr>
        <w:numId w:val="1"/>
      </w:numPr>
      <w:spacing w:beforeLines="100" w:before="312" w:afterLines="100" w:after="312"/>
      <w:outlineLvl w:val="0"/>
    </w:pPr>
    <w:rPr>
      <w:rFonts w:asciiTheme="minorEastAsia" w:eastAsiaTheme="minorEastAsia" w:hAnsiTheme="minorEastAsia"/>
      <w:b/>
      <w:bCs/>
      <w:kern w:val="44"/>
      <w:szCs w:val="21"/>
    </w:rPr>
  </w:style>
  <w:style w:type="paragraph" w:styleId="2">
    <w:name w:val="heading 2"/>
    <w:basedOn w:val="a"/>
    <w:next w:val="a"/>
    <w:autoRedefine/>
    <w:qFormat/>
    <w:rsid w:val="00AA08B5"/>
    <w:pPr>
      <w:keepNext/>
      <w:keepLines/>
      <w:numPr>
        <w:ilvl w:val="1"/>
        <w:numId w:val="1"/>
      </w:numPr>
      <w:tabs>
        <w:tab w:val="clear" w:pos="862"/>
        <w:tab w:val="num" w:pos="920"/>
      </w:tabs>
      <w:adjustRightInd w:val="0"/>
      <w:spacing w:beforeLines="100" w:before="312" w:afterLines="100" w:after="312"/>
      <w:ind w:left="576"/>
      <w:outlineLvl w:val="1"/>
    </w:pPr>
    <w:rPr>
      <w:rFonts w:asciiTheme="minorEastAsia" w:eastAsiaTheme="minorEastAsia" w:hAnsiTheme="minorEastAsia"/>
      <w:bCs/>
      <w:szCs w:val="21"/>
    </w:rPr>
  </w:style>
  <w:style w:type="paragraph" w:styleId="30">
    <w:name w:val="heading 3"/>
    <w:basedOn w:val="a"/>
    <w:next w:val="a"/>
    <w:autoRedefine/>
    <w:qFormat/>
    <w:rsid w:val="0055037E"/>
    <w:pPr>
      <w:keepNext/>
      <w:keepLines/>
      <w:numPr>
        <w:ilvl w:val="2"/>
        <w:numId w:val="1"/>
      </w:numPr>
      <w:spacing w:beforeLines="100" w:afterLines="100"/>
      <w:outlineLvl w:val="2"/>
    </w:pPr>
    <w:rPr>
      <w:b/>
      <w:bCs/>
      <w:szCs w:val="32"/>
    </w:rPr>
  </w:style>
  <w:style w:type="paragraph" w:styleId="41">
    <w:name w:val="heading 4"/>
    <w:basedOn w:val="a"/>
    <w:next w:val="a"/>
    <w:autoRedefine/>
    <w:qFormat/>
    <w:rsid w:val="00DE3A11"/>
    <w:pPr>
      <w:keepNext/>
      <w:keepLines/>
      <w:numPr>
        <w:ilvl w:val="3"/>
        <w:numId w:val="1"/>
      </w:numPr>
      <w:spacing w:beforeLines="100" w:afterLines="100"/>
      <w:outlineLvl w:val="3"/>
    </w:pPr>
    <w:rPr>
      <w:rFonts w:ascii="Arial" w:eastAsia="黑体" w:hAnsi="Arial"/>
      <w:b/>
      <w:bCs/>
      <w:szCs w:val="28"/>
    </w:rPr>
  </w:style>
  <w:style w:type="paragraph" w:styleId="5">
    <w:name w:val="heading 5"/>
    <w:basedOn w:val="a"/>
    <w:next w:val="a"/>
    <w:autoRedefine/>
    <w:qFormat/>
    <w:rsid w:val="00DE3A11"/>
    <w:pPr>
      <w:keepNext/>
      <w:keepLines/>
      <w:numPr>
        <w:ilvl w:val="4"/>
        <w:numId w:val="1"/>
      </w:numPr>
      <w:spacing w:beforeLines="50" w:afterLines="50"/>
      <w:outlineLvl w:val="4"/>
    </w:pPr>
    <w:rPr>
      <w:bCs/>
      <w:szCs w:val="28"/>
    </w:rPr>
  </w:style>
  <w:style w:type="paragraph" w:styleId="6">
    <w:name w:val="heading 6"/>
    <w:basedOn w:val="a"/>
    <w:next w:val="a"/>
    <w:qFormat/>
    <w:rsid w:val="00DE3A11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DE3A11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DE3A11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qFormat/>
    <w:rsid w:val="00DE3A11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E3A11"/>
    <w:pPr>
      <w:shd w:val="clear" w:color="auto" w:fill="000080"/>
    </w:pPr>
  </w:style>
  <w:style w:type="paragraph" w:styleId="a4">
    <w:name w:val="header"/>
    <w:basedOn w:val="a"/>
    <w:rsid w:val="00DE3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DE3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DE3A11"/>
  </w:style>
  <w:style w:type="paragraph" w:customStyle="1" w:styleId="10">
    <w:name w:val="正文 1"/>
    <w:basedOn w:val="a"/>
    <w:link w:val="1Char"/>
    <w:autoRedefine/>
    <w:rsid w:val="004B4EDC"/>
    <w:pPr>
      <w:ind w:firstLineChars="200" w:firstLine="420"/>
      <w:jc w:val="left"/>
    </w:pPr>
  </w:style>
  <w:style w:type="paragraph" w:styleId="11">
    <w:name w:val="toc 1"/>
    <w:basedOn w:val="a"/>
    <w:next w:val="a"/>
    <w:autoRedefine/>
    <w:uiPriority w:val="39"/>
    <w:rsid w:val="00DE3A11"/>
  </w:style>
  <w:style w:type="paragraph" w:styleId="20">
    <w:name w:val="toc 2"/>
    <w:basedOn w:val="a"/>
    <w:next w:val="a"/>
    <w:autoRedefine/>
    <w:uiPriority w:val="39"/>
    <w:rsid w:val="00DE3A11"/>
    <w:pPr>
      <w:ind w:leftChars="200" w:left="420"/>
    </w:pPr>
  </w:style>
  <w:style w:type="paragraph" w:styleId="31">
    <w:name w:val="toc 3"/>
    <w:basedOn w:val="a"/>
    <w:next w:val="a"/>
    <w:autoRedefine/>
    <w:uiPriority w:val="39"/>
    <w:rsid w:val="00DE3A11"/>
    <w:pPr>
      <w:ind w:leftChars="400" w:left="840"/>
    </w:pPr>
  </w:style>
  <w:style w:type="paragraph" w:styleId="42">
    <w:name w:val="toc 4"/>
    <w:basedOn w:val="a"/>
    <w:next w:val="a"/>
    <w:autoRedefine/>
    <w:uiPriority w:val="39"/>
    <w:rsid w:val="00DE3A11"/>
    <w:pPr>
      <w:ind w:leftChars="600" w:left="1260"/>
    </w:pPr>
  </w:style>
  <w:style w:type="paragraph" w:styleId="50">
    <w:name w:val="toc 5"/>
    <w:basedOn w:val="a"/>
    <w:next w:val="a"/>
    <w:autoRedefine/>
    <w:semiHidden/>
    <w:rsid w:val="00DE3A11"/>
    <w:pPr>
      <w:ind w:leftChars="800" w:left="1680"/>
    </w:pPr>
  </w:style>
  <w:style w:type="paragraph" w:styleId="60">
    <w:name w:val="toc 6"/>
    <w:basedOn w:val="a"/>
    <w:next w:val="a"/>
    <w:autoRedefine/>
    <w:semiHidden/>
    <w:rsid w:val="00DE3A11"/>
    <w:pPr>
      <w:ind w:leftChars="1000" w:left="2100"/>
    </w:pPr>
  </w:style>
  <w:style w:type="paragraph" w:styleId="70">
    <w:name w:val="toc 7"/>
    <w:basedOn w:val="a"/>
    <w:next w:val="a"/>
    <w:autoRedefine/>
    <w:semiHidden/>
    <w:rsid w:val="00DE3A11"/>
    <w:pPr>
      <w:ind w:leftChars="1200" w:left="2520"/>
    </w:pPr>
  </w:style>
  <w:style w:type="paragraph" w:styleId="80">
    <w:name w:val="toc 8"/>
    <w:basedOn w:val="a"/>
    <w:next w:val="a"/>
    <w:autoRedefine/>
    <w:semiHidden/>
    <w:rsid w:val="00DE3A11"/>
    <w:pPr>
      <w:ind w:leftChars="1400" w:left="2940"/>
    </w:pPr>
  </w:style>
  <w:style w:type="paragraph" w:styleId="90">
    <w:name w:val="toc 9"/>
    <w:basedOn w:val="a"/>
    <w:next w:val="a"/>
    <w:autoRedefine/>
    <w:semiHidden/>
    <w:rsid w:val="00DE3A11"/>
    <w:pPr>
      <w:ind w:leftChars="1600" w:left="3360"/>
    </w:pPr>
  </w:style>
  <w:style w:type="paragraph" w:customStyle="1" w:styleId="21">
    <w:name w:val="正文 2"/>
    <w:basedOn w:val="a"/>
    <w:autoRedefine/>
    <w:rsid w:val="00DE3A11"/>
    <w:pPr>
      <w:ind w:firstLineChars="200" w:firstLine="422"/>
    </w:pPr>
    <w:rPr>
      <w:b/>
    </w:rPr>
  </w:style>
  <w:style w:type="character" w:styleId="a7">
    <w:name w:val="Hyperlink"/>
    <w:basedOn w:val="a0"/>
    <w:uiPriority w:val="99"/>
    <w:rsid w:val="00DE3A11"/>
    <w:rPr>
      <w:color w:val="0000FF"/>
      <w:u w:val="single"/>
    </w:rPr>
  </w:style>
  <w:style w:type="paragraph" w:customStyle="1" w:styleId="3">
    <w:name w:val="正文3"/>
    <w:basedOn w:val="10"/>
    <w:link w:val="3Char"/>
    <w:autoRedefine/>
    <w:rsid w:val="00D3757A"/>
    <w:pPr>
      <w:numPr>
        <w:numId w:val="4"/>
      </w:numPr>
      <w:tabs>
        <w:tab w:val="clear" w:pos="840"/>
      </w:tabs>
      <w:ind w:firstLineChars="0" w:firstLine="0"/>
    </w:pPr>
  </w:style>
  <w:style w:type="paragraph" w:customStyle="1" w:styleId="40">
    <w:name w:val="正文 4"/>
    <w:basedOn w:val="a"/>
    <w:autoRedefine/>
    <w:rsid w:val="005038AA"/>
    <w:pPr>
      <w:numPr>
        <w:numId w:val="2"/>
      </w:numPr>
      <w:jc w:val="left"/>
    </w:pPr>
    <w:rPr>
      <w:b/>
    </w:rPr>
  </w:style>
  <w:style w:type="paragraph" w:customStyle="1" w:styleId="4">
    <w:name w:val="正文4"/>
    <w:basedOn w:val="a"/>
    <w:autoRedefine/>
    <w:rsid w:val="00DB4E9C"/>
    <w:pPr>
      <w:numPr>
        <w:numId w:val="3"/>
      </w:numPr>
    </w:pPr>
    <w:rPr>
      <w:b/>
    </w:rPr>
  </w:style>
  <w:style w:type="paragraph" w:styleId="a8">
    <w:name w:val="Intense Quote"/>
    <w:basedOn w:val="a"/>
    <w:next w:val="a"/>
    <w:link w:val="a9"/>
    <w:qFormat/>
    <w:rsid w:val="00F81C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9">
    <w:name w:val="明显引用 字符"/>
    <w:basedOn w:val="a0"/>
    <w:link w:val="a8"/>
    <w:rsid w:val="00F81C83"/>
    <w:rPr>
      <w:rFonts w:eastAsia="宋体"/>
      <w:b/>
      <w:bCs/>
      <w:i/>
      <w:iCs/>
      <w:color w:val="4F81BD"/>
      <w:kern w:val="2"/>
      <w:sz w:val="21"/>
      <w:szCs w:val="24"/>
      <w:lang w:val="en-US" w:eastAsia="zh-CN" w:bidi="ar-SA"/>
    </w:rPr>
  </w:style>
  <w:style w:type="character" w:styleId="aa">
    <w:name w:val="annotation reference"/>
    <w:basedOn w:val="a0"/>
    <w:semiHidden/>
    <w:rsid w:val="005C1D15"/>
    <w:rPr>
      <w:sz w:val="21"/>
      <w:szCs w:val="21"/>
    </w:rPr>
  </w:style>
  <w:style w:type="paragraph" w:styleId="ab">
    <w:name w:val="annotation text"/>
    <w:basedOn w:val="a"/>
    <w:semiHidden/>
    <w:rsid w:val="005C1D15"/>
    <w:pPr>
      <w:jc w:val="left"/>
    </w:pPr>
  </w:style>
  <w:style w:type="paragraph" w:styleId="ac">
    <w:name w:val="annotation subject"/>
    <w:basedOn w:val="ab"/>
    <w:next w:val="ab"/>
    <w:semiHidden/>
    <w:rsid w:val="005C1D15"/>
    <w:rPr>
      <w:b/>
      <w:bCs/>
    </w:rPr>
  </w:style>
  <w:style w:type="paragraph" w:styleId="ad">
    <w:name w:val="Balloon Text"/>
    <w:basedOn w:val="a"/>
    <w:semiHidden/>
    <w:rsid w:val="005C1D15"/>
    <w:rPr>
      <w:sz w:val="18"/>
      <w:szCs w:val="18"/>
    </w:rPr>
  </w:style>
  <w:style w:type="character" w:customStyle="1" w:styleId="1Char">
    <w:name w:val="正文 1 Char"/>
    <w:basedOn w:val="a0"/>
    <w:link w:val="10"/>
    <w:rsid w:val="00885879"/>
    <w:rPr>
      <w:kern w:val="2"/>
      <w:sz w:val="21"/>
      <w:szCs w:val="24"/>
    </w:rPr>
  </w:style>
  <w:style w:type="character" w:customStyle="1" w:styleId="3Char">
    <w:name w:val="正文3 Char"/>
    <w:basedOn w:val="1Char"/>
    <w:link w:val="3"/>
    <w:rsid w:val="00D3757A"/>
    <w:rPr>
      <w:noProof/>
      <w:kern w:val="2"/>
      <w:sz w:val="21"/>
      <w:szCs w:val="24"/>
    </w:rPr>
  </w:style>
  <w:style w:type="paragraph" w:customStyle="1" w:styleId="12">
    <w:name w:val="样式1"/>
    <w:basedOn w:val="3"/>
    <w:link w:val="1Char0"/>
    <w:qFormat/>
    <w:rsid w:val="00D3757A"/>
  </w:style>
  <w:style w:type="character" w:customStyle="1" w:styleId="1Char0">
    <w:name w:val="样式1 Char"/>
    <w:basedOn w:val="3Char"/>
    <w:link w:val="12"/>
    <w:rsid w:val="00D3757A"/>
    <w:rPr>
      <w:noProof/>
      <w:kern w:val="2"/>
      <w:sz w:val="21"/>
      <w:szCs w:val="24"/>
    </w:rPr>
  </w:style>
  <w:style w:type="character" w:styleId="ae">
    <w:name w:val="Strong"/>
    <w:basedOn w:val="a0"/>
    <w:qFormat/>
    <w:rsid w:val="00997A53"/>
    <w:rPr>
      <w:b/>
      <w:bCs/>
    </w:rPr>
  </w:style>
  <w:style w:type="paragraph" w:customStyle="1" w:styleId="0">
    <w:name w:val="正文0"/>
    <w:basedOn w:val="a"/>
    <w:link w:val="0Char"/>
    <w:qFormat/>
    <w:rsid w:val="00453E04"/>
    <w:pPr>
      <w:ind w:firstLineChars="200" w:firstLine="420"/>
    </w:pPr>
  </w:style>
  <w:style w:type="character" w:customStyle="1" w:styleId="0Char">
    <w:name w:val="正文0 Char"/>
    <w:basedOn w:val="a0"/>
    <w:link w:val="0"/>
    <w:rsid w:val="00453E04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C01D83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4F0618"/>
    <w:pPr>
      <w:widowControl/>
      <w:numPr>
        <w:numId w:val="0"/>
      </w:numPr>
      <w:spacing w:beforeLines="0" w:before="240" w:afterLines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Cs w:val="32"/>
    </w:rPr>
  </w:style>
  <w:style w:type="paragraph" w:styleId="af0">
    <w:name w:val="Subtitle"/>
    <w:basedOn w:val="a"/>
    <w:next w:val="a"/>
    <w:link w:val="af1"/>
    <w:qFormat/>
    <w:rsid w:val="00A941D7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f1">
    <w:name w:val="副标题 字符"/>
    <w:basedOn w:val="a0"/>
    <w:link w:val="af0"/>
    <w:rsid w:val="00A941D7"/>
    <w:rPr>
      <w:rFonts w:asciiTheme="minorHAnsi" w:eastAsiaTheme="minorEastAsia" w:hAnsiTheme="minorHAnsi" w:cstheme="minorBidi"/>
      <w:b/>
      <w:bCs/>
      <w:noProof/>
      <w:kern w:val="28"/>
      <w:sz w:val="32"/>
      <w:szCs w:val="32"/>
    </w:rPr>
  </w:style>
  <w:style w:type="character" w:styleId="af2">
    <w:name w:val="FollowedHyperlink"/>
    <w:basedOn w:val="a0"/>
    <w:semiHidden/>
    <w:unhideWhenUsed/>
    <w:rsid w:val="005F49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lp.mail.163.com/faqDetail.do?code=d7a5dc8471cd0c0e8b4b8f4f8e49998b374173cfe9171305fa1ce630d7f67ac2b0924236b689b3e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3556baiduyun\&#30334;&#24230;&#20113;&#21516;&#27493;&#30424;\&#36827;&#34892;&#38656;&#27714;&#25991;&#26723;\&#20135;&#21697;&#25991;&#26723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9B31B6-8F28-44A6-B3D9-E81302DDE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产品文档模板</Template>
  <TotalTime>18</TotalTime>
  <Pages>1</Pages>
  <Words>127</Words>
  <Characters>728</Characters>
  <Application>Microsoft Office Word</Application>
  <DocSecurity>0</DocSecurity>
  <Lines>6</Lines>
  <Paragraphs>1</Paragraphs>
  <ScaleCrop>false</ScaleCrop>
  <Company>163</Company>
  <LinksUpToDate>false</LinksUpToDate>
  <CharactersWithSpaces>854</CharactersWithSpaces>
  <SharedDoc>false</SharedDoc>
  <HLinks>
    <vt:vector size="108" baseType="variant"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_Toc274846083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_Toc274846082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_Toc274846081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_Toc274846080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_Toc274846079</vt:lpwstr>
      </vt:variant>
      <vt:variant>
        <vt:i4>1638450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_Toc274846078</vt:lpwstr>
      </vt:variant>
      <vt:variant>
        <vt:i4>1638450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_Toc274846077</vt:lpwstr>
      </vt:variant>
      <vt:variant>
        <vt:i4>1638450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_Toc274846076</vt:lpwstr>
      </vt:variant>
      <vt:variant>
        <vt:i4>1638450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_Toc274846075</vt:lpwstr>
      </vt:variant>
      <vt:variant>
        <vt:i4>1638450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_Toc274846074</vt:lpwstr>
      </vt:variant>
      <vt:variant>
        <vt:i4>1638450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_Toc274846073</vt:lpwstr>
      </vt:variant>
      <vt:variant>
        <vt:i4>1638450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_Toc274846072</vt:lpwstr>
      </vt:variant>
      <vt:variant>
        <vt:i4>1638450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_Toc274846071</vt:lpwstr>
      </vt:variant>
      <vt:variant>
        <vt:i4>1638450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_Toc274846070</vt:lpwstr>
      </vt:variant>
      <vt:variant>
        <vt:i4>1572914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_Toc274846069</vt:lpwstr>
      </vt:variant>
      <vt:variant>
        <vt:i4>1572914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_Toc274846068</vt:lpwstr>
      </vt:variant>
      <vt:variant>
        <vt:i4>1572914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_Toc274846067</vt:lpwstr>
      </vt:variant>
      <vt:variant>
        <vt:i4>1572914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_Toc274846066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LEE</cp:lastModifiedBy>
  <cp:revision>5</cp:revision>
  <cp:lastPrinted>1900-12-31T16:00:00Z</cp:lastPrinted>
  <dcterms:created xsi:type="dcterms:W3CDTF">2016-11-30T12:38:00Z</dcterms:created>
  <dcterms:modified xsi:type="dcterms:W3CDTF">2016-11-30T13:02:00Z</dcterms:modified>
</cp:coreProperties>
</file>